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6" w:type="dxa"/>
        <w:jc w:val="center"/>
        <w:tblLook w:val="01E0" w:firstRow="1" w:lastRow="1" w:firstColumn="1" w:lastColumn="1" w:noHBand="0" w:noVBand="0"/>
      </w:tblPr>
      <w:tblGrid>
        <w:gridCol w:w="3330"/>
        <w:gridCol w:w="3870"/>
        <w:gridCol w:w="1350"/>
        <w:gridCol w:w="2556"/>
      </w:tblGrid>
      <w:tr w:rsidR="00C554B1" w:rsidRPr="0025255F" w14:paraId="3C24083E" w14:textId="77777777" w:rsidTr="00852433">
        <w:trPr>
          <w:trHeight w:val="1701"/>
          <w:jc w:val="center"/>
        </w:trPr>
        <w:tc>
          <w:tcPr>
            <w:tcW w:w="11106" w:type="dxa"/>
            <w:gridSpan w:val="4"/>
            <w:vAlign w:val="center"/>
          </w:tcPr>
          <w:p w14:paraId="095493E6" w14:textId="1F006392" w:rsidR="00852433" w:rsidRPr="00A57D9D" w:rsidRDefault="00A57D9D" w:rsidP="00A57D9D">
            <w:pPr>
              <w:jc w:val="center"/>
              <w:rPr>
                <w:rFonts w:ascii="Bernard MT Condensed" w:hAnsi="Bernard MT Condensed"/>
                <w:bCs/>
                <w:color w:val="000080"/>
                <w:spacing w:val="24"/>
                <w:sz w:val="56"/>
                <w:szCs w:val="56"/>
              </w:rPr>
            </w:pPr>
            <w:r w:rsidRPr="006E3D27">
              <w:rPr>
                <w:rFonts w:ascii="Bernard MT Condensed" w:hAnsi="Bernard MT Condensed"/>
                <w:bCs/>
                <w:noProof/>
                <w:color w:val="000080"/>
                <w:spacing w:val="24"/>
                <w:sz w:val="56"/>
                <w:szCs w:val="56"/>
              </w:rPr>
              <w:drawing>
                <wp:anchor distT="0" distB="0" distL="114300" distR="114300" simplePos="0" relativeHeight="251657216" behindDoc="0" locked="0" layoutInCell="1" allowOverlap="1" wp14:anchorId="369B0ECB" wp14:editId="759354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316736" cy="50292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A%20logo_horiz_RGB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36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A1E">
              <w:rPr>
                <w:rFonts w:ascii="Bernard MT Condensed" w:hAnsi="Bernard MT Condensed"/>
                <w:bCs/>
                <w:color w:val="000080"/>
                <w:spacing w:val="24"/>
                <w:sz w:val="56"/>
                <w:szCs w:val="56"/>
              </w:rPr>
              <w:t>202</w:t>
            </w:r>
            <w:r w:rsidR="005020E8">
              <w:rPr>
                <w:rFonts w:ascii="Bernard MT Condensed" w:hAnsi="Bernard MT Condensed"/>
                <w:bCs/>
                <w:color w:val="000080"/>
                <w:spacing w:val="24"/>
                <w:sz w:val="56"/>
                <w:szCs w:val="56"/>
              </w:rPr>
              <w:t>6</w:t>
            </w:r>
            <w:r w:rsidRPr="006E3D27">
              <w:rPr>
                <w:rFonts w:ascii="Bernard MT Condensed" w:hAnsi="Bernard MT Condensed"/>
                <w:bCs/>
                <w:color w:val="000080"/>
                <w:spacing w:val="24"/>
                <w:sz w:val="56"/>
                <w:szCs w:val="56"/>
              </w:rPr>
              <w:t xml:space="preserve"> Friend of</w:t>
            </w:r>
            <w:r w:rsidRPr="006E3D27">
              <w:rPr>
                <w:rFonts w:ascii="Bernard MT Condensed" w:hAnsi="Bernard MT Condensed"/>
                <w:bCs/>
                <w:color w:val="365F91" w:themeColor="accent1" w:themeShade="BF"/>
                <w:spacing w:val="24"/>
                <w:sz w:val="56"/>
                <w:szCs w:val="56"/>
              </w:rPr>
              <w:t xml:space="preserve"> </w:t>
            </w:r>
            <w:r w:rsidRPr="006E3D27">
              <w:rPr>
                <w:rFonts w:ascii="Bernard MT Condensed" w:hAnsi="Bernard MT Condensed"/>
                <w:bCs/>
                <w:color w:val="000080"/>
                <w:spacing w:val="24"/>
                <w:sz w:val="56"/>
                <w:szCs w:val="56"/>
              </w:rPr>
              <w:t>Education</w:t>
            </w:r>
          </w:p>
          <w:p w14:paraId="0CBA87B2" w14:textId="77777777" w:rsidR="00852433" w:rsidRPr="00A57D9D" w:rsidRDefault="00A57D9D" w:rsidP="00A57D9D">
            <w:pPr>
              <w:jc w:val="center"/>
              <w:rPr>
                <w:rFonts w:ascii="Bernard MT Condensed" w:hAnsi="Bernard MT Condensed"/>
                <w:spacing w:val="24"/>
                <w:sz w:val="56"/>
                <w:szCs w:val="56"/>
              </w:rPr>
            </w:pPr>
            <w:r w:rsidRPr="00A57D9D">
              <w:rPr>
                <w:rFonts w:ascii="Bernard MT Condensed" w:hAnsi="Bernard MT Condensed"/>
                <w:bCs/>
                <w:color w:val="000080"/>
                <w:spacing w:val="24"/>
                <w:sz w:val="56"/>
                <w:szCs w:val="56"/>
              </w:rPr>
              <w:t>Nomination Form</w:t>
            </w:r>
          </w:p>
          <w:p w14:paraId="6AF4606C" w14:textId="77777777" w:rsidR="00852433" w:rsidRPr="00852433" w:rsidRDefault="00852433" w:rsidP="00852433"/>
        </w:tc>
      </w:tr>
      <w:tr w:rsidR="00852433" w:rsidRPr="0025255F" w14:paraId="07B5862F" w14:textId="77777777" w:rsidTr="00852433">
        <w:trPr>
          <w:trHeight w:val="639"/>
          <w:jc w:val="center"/>
        </w:trPr>
        <w:tc>
          <w:tcPr>
            <w:tcW w:w="11106" w:type="dxa"/>
            <w:gridSpan w:val="4"/>
            <w:vAlign w:val="center"/>
          </w:tcPr>
          <w:p w14:paraId="4D5D19D9" w14:textId="73E4DAA3" w:rsidR="00852433" w:rsidRPr="00926BA0" w:rsidRDefault="00852433" w:rsidP="00264B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926BA0">
              <w:rPr>
                <w:rFonts w:ascii="Times New Roman" w:hAnsi="Times New Roman"/>
                <w:sz w:val="24"/>
              </w:rPr>
              <w:t>I hereby submit the name of the following individual, organization</w:t>
            </w:r>
            <w:r w:rsidR="00FE4105" w:rsidRPr="00926BA0">
              <w:rPr>
                <w:rFonts w:ascii="Times New Roman" w:hAnsi="Times New Roman"/>
                <w:sz w:val="24"/>
              </w:rPr>
              <w:t>,</w:t>
            </w:r>
            <w:r w:rsidRPr="00926BA0">
              <w:rPr>
                <w:rFonts w:ascii="Times New Roman" w:hAnsi="Times New Roman"/>
                <w:sz w:val="24"/>
              </w:rPr>
              <w:t xml:space="preserve"> or</w:t>
            </w:r>
            <w:r w:rsidR="006E3D27" w:rsidRPr="00926BA0">
              <w:rPr>
                <w:rFonts w:ascii="Times New Roman" w:hAnsi="Times New Roman"/>
                <w:sz w:val="24"/>
              </w:rPr>
              <w:t xml:space="preserve"> group in nomination for the </w:t>
            </w:r>
            <w:r w:rsidR="006E3D27" w:rsidRPr="003929E3">
              <w:rPr>
                <w:rFonts w:ascii="Times New Roman" w:hAnsi="Times New Roman"/>
                <w:b/>
                <w:sz w:val="24"/>
              </w:rPr>
              <w:t>202</w:t>
            </w:r>
            <w:r w:rsidR="005020E8">
              <w:rPr>
                <w:rFonts w:ascii="Times New Roman" w:hAnsi="Times New Roman"/>
                <w:b/>
                <w:sz w:val="24"/>
              </w:rPr>
              <w:t>6</w:t>
            </w:r>
            <w:r w:rsidRPr="003929E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55FDF" w:rsidRPr="003929E3">
              <w:rPr>
                <w:rFonts w:ascii="Times New Roman" w:hAnsi="Times New Roman"/>
                <w:b/>
                <w:sz w:val="24"/>
              </w:rPr>
              <w:t xml:space="preserve">NEA </w:t>
            </w:r>
            <w:r w:rsidRPr="003929E3">
              <w:rPr>
                <w:rFonts w:ascii="Times New Roman" w:hAnsi="Times New Roman"/>
                <w:b/>
                <w:sz w:val="24"/>
              </w:rPr>
              <w:t>Friend of Education Award.</w:t>
            </w:r>
          </w:p>
        </w:tc>
      </w:tr>
      <w:tr w:rsidR="00852433" w:rsidRPr="0025255F" w14:paraId="68F685EA" w14:textId="77777777" w:rsidTr="00167DEC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59E95F36" w14:textId="77777777" w:rsidR="00852433" w:rsidRPr="00852433" w:rsidRDefault="00852433" w:rsidP="0061301F">
            <w:pPr>
              <w:pStyle w:val="body"/>
              <w:rPr>
                <w:rFonts w:ascii="Times New Roman" w:hAnsi="Times New Roman"/>
                <w:b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Nominee</w:t>
            </w:r>
            <w:r w:rsidRPr="00852433">
              <w:rPr>
                <w:rFonts w:ascii="Times New Roman" w:hAnsi="Times New Roman"/>
                <w:b/>
                <w:sz w:val="22"/>
                <w:szCs w:val="22"/>
              </w:rPr>
              <w:t xml:space="preserve">:  </w:t>
            </w:r>
          </w:p>
        </w:tc>
      </w:tr>
      <w:tr w:rsidR="00852433" w:rsidRPr="0025255F" w14:paraId="3DB1BE43" w14:textId="77777777" w:rsidTr="003076FB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547C400B" w14:textId="77777777" w:rsidR="00852433" w:rsidRPr="00EA2BC4" w:rsidRDefault="00852433" w:rsidP="0061301F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Position and/or Organizational Affiliation:  </w:t>
            </w:r>
          </w:p>
        </w:tc>
      </w:tr>
      <w:tr w:rsidR="00326AFD" w:rsidRPr="0025255F" w14:paraId="43E87A32" w14:textId="77777777" w:rsidTr="001F2B4C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66DCE921" w14:textId="77777777" w:rsidR="00326AFD" w:rsidRPr="00EA2BC4" w:rsidRDefault="00852433" w:rsidP="0061301F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Address:  </w:t>
            </w:r>
          </w:p>
        </w:tc>
      </w:tr>
      <w:tr w:rsidR="00721A66" w:rsidRPr="0025255F" w14:paraId="4C71A472" w14:textId="77777777" w:rsidTr="00264BA1">
        <w:trPr>
          <w:trHeight w:val="432"/>
          <w:jc w:val="center"/>
        </w:trPr>
        <w:tc>
          <w:tcPr>
            <w:tcW w:w="3330" w:type="dxa"/>
            <w:vAlign w:val="bottom"/>
          </w:tcPr>
          <w:p w14:paraId="48A49686" w14:textId="77777777" w:rsidR="00721A66" w:rsidRPr="00EA2BC4" w:rsidRDefault="00852433" w:rsidP="001F2B4C">
            <w:pPr>
              <w:pStyle w:val="italic"/>
              <w:rPr>
                <w:rFonts w:ascii="Times New Roman" w:hAnsi="Times New Roman"/>
                <w:b/>
                <w:i w:val="0"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i w:val="0"/>
                <w:spacing w:val="0"/>
                <w:sz w:val="22"/>
                <w:szCs w:val="22"/>
              </w:rPr>
              <w:t>City:</w:t>
            </w:r>
          </w:p>
        </w:tc>
        <w:tc>
          <w:tcPr>
            <w:tcW w:w="3870" w:type="dxa"/>
            <w:vAlign w:val="bottom"/>
          </w:tcPr>
          <w:p w14:paraId="6D2F5BA8" w14:textId="77777777" w:rsidR="00721A66" w:rsidRPr="00EA2BC4" w:rsidRDefault="00852433" w:rsidP="001F2B4C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State:  </w:t>
            </w:r>
          </w:p>
        </w:tc>
        <w:tc>
          <w:tcPr>
            <w:tcW w:w="1350" w:type="dxa"/>
            <w:vAlign w:val="bottom"/>
          </w:tcPr>
          <w:p w14:paraId="4CDC3916" w14:textId="77777777" w:rsidR="00721A66" w:rsidRPr="00EA2BC4" w:rsidRDefault="00852433" w:rsidP="001F2B4C">
            <w:pPr>
              <w:pStyle w:val="italic"/>
              <w:rPr>
                <w:rFonts w:ascii="Times New Roman" w:hAnsi="Times New Roman"/>
                <w:b/>
                <w:i w:val="0"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i w:val="0"/>
                <w:spacing w:val="0"/>
                <w:sz w:val="22"/>
                <w:szCs w:val="22"/>
              </w:rPr>
              <w:t>Zip Code</w:t>
            </w:r>
            <w:r w:rsidR="00EA2BC4" w:rsidRPr="00EA2BC4">
              <w:rPr>
                <w:rFonts w:ascii="Times New Roman" w:hAnsi="Times New Roman"/>
                <w:b/>
                <w:i w:val="0"/>
                <w:spacing w:val="0"/>
                <w:sz w:val="22"/>
                <w:szCs w:val="22"/>
              </w:rPr>
              <w:t>:</w:t>
            </w:r>
          </w:p>
        </w:tc>
        <w:tc>
          <w:tcPr>
            <w:tcW w:w="2556" w:type="dxa"/>
            <w:vAlign w:val="bottom"/>
          </w:tcPr>
          <w:p w14:paraId="3786E0FA" w14:textId="77777777" w:rsidR="00721A66" w:rsidRPr="00852433" w:rsidRDefault="00721A66" w:rsidP="001F2B4C">
            <w:pPr>
              <w:pStyle w:val="body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F2B4C" w:rsidRPr="0025255F" w14:paraId="2EC69A63" w14:textId="77777777" w:rsidTr="001F2B4C">
        <w:trPr>
          <w:trHeight w:val="432"/>
          <w:jc w:val="center"/>
        </w:trPr>
        <w:tc>
          <w:tcPr>
            <w:tcW w:w="11106" w:type="dxa"/>
            <w:gridSpan w:val="4"/>
            <w:tcBorders>
              <w:bottom w:val="single" w:sz="2" w:space="0" w:color="999999"/>
            </w:tcBorders>
            <w:vAlign w:val="center"/>
          </w:tcPr>
          <w:p w14:paraId="3EBE8A26" w14:textId="77777777" w:rsidR="001F2B4C" w:rsidRPr="00852433" w:rsidRDefault="001F2B4C" w:rsidP="0061301F">
            <w:pPr>
              <w:pStyle w:val="body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554B1" w:rsidRPr="0025255F" w14:paraId="180D3F93" w14:textId="77777777" w:rsidTr="001F2B4C">
        <w:trPr>
          <w:trHeight w:val="288"/>
          <w:jc w:val="center"/>
        </w:trPr>
        <w:tc>
          <w:tcPr>
            <w:tcW w:w="11106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BE5F1" w:themeFill="accent1" w:themeFillTint="33"/>
            <w:vAlign w:val="center"/>
          </w:tcPr>
          <w:p w14:paraId="141DA5DA" w14:textId="77777777" w:rsidR="00EA2BC4" w:rsidRPr="001F2B4C" w:rsidRDefault="00EA2BC4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1F2B4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Provide a statement </w:t>
            </w:r>
            <w:r w:rsidR="00F42987" w:rsidRPr="001F2B4C">
              <w:rPr>
                <w:rFonts w:ascii="Times New Roman" w:hAnsi="Times New Roman"/>
                <w:spacing w:val="0"/>
                <w:sz w:val="22"/>
                <w:szCs w:val="22"/>
              </w:rPr>
              <w:t>below indicating</w:t>
            </w:r>
            <w:r w:rsidRPr="001F2B4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the reason for your nomination and summarize the nominee’s qualifications for the award. </w:t>
            </w:r>
            <w:r w:rsidRPr="001F2B4C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Documents and other materials supporting your nomination may be submitted with this nomination form.</w:t>
            </w:r>
          </w:p>
          <w:p w14:paraId="50706686" w14:textId="77777777" w:rsidR="00EA2BC4" w:rsidRPr="001F2B4C" w:rsidRDefault="00EA2BC4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  <w:p w14:paraId="031A03B7" w14:textId="77777777" w:rsidR="00C554B1" w:rsidRPr="00EA2BC4" w:rsidRDefault="00EA2BC4" w:rsidP="001F2B4C">
            <w:pPr>
              <w:pStyle w:val="body"/>
              <w:spacing w:before="0" w:after="120"/>
              <w:ind w:left="720" w:right="864"/>
              <w:rPr>
                <w:color w:val="000080"/>
              </w:rPr>
            </w:pPr>
            <w:r w:rsidRPr="001F2B4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Nominations submitted for the Friend of Education Award will be evaluated </w:t>
            </w:r>
            <w:proofErr w:type="gramStart"/>
            <w:r w:rsidRPr="001F2B4C">
              <w:rPr>
                <w:rFonts w:ascii="Times New Roman" w:hAnsi="Times New Roman"/>
                <w:spacing w:val="0"/>
                <w:sz w:val="22"/>
                <w:szCs w:val="22"/>
              </w:rPr>
              <w:t>on the basis of</w:t>
            </w:r>
            <w:proofErr w:type="gramEnd"/>
            <w:r w:rsidRPr="001F2B4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their demonstrated leadership, acts, and support that have significantly contributed to the advancement of public education, education employees</w:t>
            </w:r>
            <w:r w:rsidR="00FE4105">
              <w:rPr>
                <w:rFonts w:ascii="Times New Roman" w:hAnsi="Times New Roman"/>
                <w:spacing w:val="0"/>
                <w:sz w:val="22"/>
                <w:szCs w:val="22"/>
              </w:rPr>
              <w:t>,</w:t>
            </w:r>
            <w:r w:rsidRPr="001F2B4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and/or students on a national level.</w:t>
            </w:r>
          </w:p>
        </w:tc>
      </w:tr>
      <w:tr w:rsidR="00EA2BC4" w:rsidRPr="0025255F" w14:paraId="0683B6AE" w14:textId="77777777" w:rsidTr="001F2B4C">
        <w:trPr>
          <w:trHeight w:val="1440"/>
          <w:jc w:val="center"/>
        </w:trPr>
        <w:tc>
          <w:tcPr>
            <w:tcW w:w="11106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F4CB7CE" w14:textId="77777777" w:rsidR="00F42987" w:rsidRDefault="00EA2BC4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Statement:  </w:t>
            </w:r>
          </w:p>
          <w:p w14:paraId="4D343CAA" w14:textId="77777777" w:rsidR="00F42987" w:rsidRDefault="00F42987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  <w:p w14:paraId="68083600" w14:textId="77777777" w:rsidR="00F42987" w:rsidRDefault="00F42987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  <w:p w14:paraId="1E0C7B96" w14:textId="77777777" w:rsidR="00F42987" w:rsidRDefault="00F42987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  <w:p w14:paraId="5FEDFE4F" w14:textId="77777777" w:rsidR="00F42987" w:rsidRDefault="00F42987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  <w:p w14:paraId="48420E37" w14:textId="77777777" w:rsidR="00F42987" w:rsidRDefault="00F42987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  <w:p w14:paraId="292834F0" w14:textId="77777777" w:rsidR="00F42987" w:rsidRPr="00EA2BC4" w:rsidRDefault="00F42987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</w:tc>
      </w:tr>
      <w:tr w:rsidR="001F2B4C" w:rsidRPr="0025255F" w14:paraId="5D29F3F7" w14:textId="77777777" w:rsidTr="001F2B4C">
        <w:trPr>
          <w:trHeight w:val="256"/>
          <w:jc w:val="center"/>
        </w:trPr>
        <w:tc>
          <w:tcPr>
            <w:tcW w:w="11106" w:type="dxa"/>
            <w:gridSpan w:val="4"/>
            <w:vAlign w:val="bottom"/>
          </w:tcPr>
          <w:p w14:paraId="0603DC60" w14:textId="77777777" w:rsidR="001F2B4C" w:rsidRPr="00EA2BC4" w:rsidRDefault="001F2B4C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</w:tc>
      </w:tr>
      <w:tr w:rsidR="00EA2BC4" w:rsidRPr="0025255F" w14:paraId="28C7706E" w14:textId="77777777" w:rsidTr="001F2B4C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2D812133" w14:textId="77777777" w:rsidR="00EA2BC4" w:rsidRDefault="00EA2BC4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Nominating member or affiliate:</w:t>
            </w:r>
          </w:p>
          <w:p w14:paraId="4DE36C88" w14:textId="77777777" w:rsidR="00264BA1" w:rsidRPr="00EA2BC4" w:rsidRDefault="00264BA1" w:rsidP="00EA2BC4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</w:tc>
      </w:tr>
      <w:tr w:rsidR="00EA2BC4" w:rsidRPr="0025255F" w14:paraId="1D740C4A" w14:textId="77777777" w:rsidTr="00D07C67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0630E955" w14:textId="77777777" w:rsidR="00EA2BC4" w:rsidRPr="00EA2BC4" w:rsidRDefault="00EA2BC4" w:rsidP="006D1E89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Signature of nominator or affiliate officer (Digital signature accepted):</w:t>
            </w:r>
          </w:p>
        </w:tc>
      </w:tr>
      <w:tr w:rsidR="00EA2BC4" w:rsidRPr="0025255F" w14:paraId="690FD5D7" w14:textId="77777777" w:rsidTr="00D07C67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08084562" w14:textId="72ED855D" w:rsidR="00EA2BC4" w:rsidRDefault="00EA2BC4" w:rsidP="006D1E89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Name of local affiliate, if </w:t>
            </w:r>
            <w:r w:rsidR="006161DE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a </w:t>
            </w: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member:</w:t>
            </w:r>
          </w:p>
          <w:p w14:paraId="405A738E" w14:textId="77777777" w:rsidR="00264BA1" w:rsidRPr="00EA2BC4" w:rsidRDefault="00264BA1" w:rsidP="006D1E89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</w:tc>
      </w:tr>
      <w:tr w:rsidR="00EA2BC4" w:rsidRPr="0025255F" w14:paraId="4CFB3B71" w14:textId="77777777" w:rsidTr="00D07C67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1F8B8F58" w14:textId="77777777" w:rsidR="00EA2BC4" w:rsidRDefault="00EA2BC4" w:rsidP="006D1E89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EA2BC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Address:</w:t>
            </w:r>
          </w:p>
          <w:p w14:paraId="4806EE92" w14:textId="77777777" w:rsidR="00264BA1" w:rsidRPr="00EA2BC4" w:rsidRDefault="00264BA1" w:rsidP="006D1E89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</w:tc>
      </w:tr>
      <w:tr w:rsidR="00C554B1" w:rsidRPr="0025255F" w14:paraId="540E4B1D" w14:textId="77777777" w:rsidTr="00264BA1">
        <w:trPr>
          <w:trHeight w:val="432"/>
          <w:jc w:val="center"/>
        </w:trPr>
        <w:tc>
          <w:tcPr>
            <w:tcW w:w="3330" w:type="dxa"/>
            <w:vAlign w:val="bottom"/>
          </w:tcPr>
          <w:p w14:paraId="5D24472C" w14:textId="77777777" w:rsidR="00C554B1" w:rsidRPr="00AA7514" w:rsidRDefault="00EA2BC4" w:rsidP="00326AFD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AA751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City:</w:t>
            </w:r>
          </w:p>
        </w:tc>
        <w:tc>
          <w:tcPr>
            <w:tcW w:w="3870" w:type="dxa"/>
            <w:vAlign w:val="bottom"/>
          </w:tcPr>
          <w:p w14:paraId="53CB5D1E" w14:textId="77777777" w:rsidR="00C554B1" w:rsidRPr="00AA7514" w:rsidRDefault="00EA2BC4" w:rsidP="006D1E89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AA7514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State:</w:t>
            </w:r>
          </w:p>
        </w:tc>
        <w:tc>
          <w:tcPr>
            <w:tcW w:w="1350" w:type="dxa"/>
            <w:vAlign w:val="bottom"/>
          </w:tcPr>
          <w:p w14:paraId="3BC02496" w14:textId="77777777" w:rsidR="00C554B1" w:rsidRPr="00AA7514" w:rsidRDefault="00EA2BC4" w:rsidP="00721A66">
            <w:pPr>
              <w:pStyle w:val="italic"/>
              <w:rPr>
                <w:rFonts w:ascii="Times New Roman" w:hAnsi="Times New Roman"/>
                <w:b/>
                <w:i w:val="0"/>
                <w:spacing w:val="0"/>
                <w:sz w:val="22"/>
                <w:szCs w:val="22"/>
              </w:rPr>
            </w:pPr>
            <w:r w:rsidRPr="00AA7514">
              <w:rPr>
                <w:rFonts w:ascii="Times New Roman" w:hAnsi="Times New Roman"/>
                <w:b/>
                <w:i w:val="0"/>
                <w:spacing w:val="0"/>
                <w:sz w:val="22"/>
                <w:szCs w:val="22"/>
              </w:rPr>
              <w:t>Zip Code:</w:t>
            </w:r>
          </w:p>
        </w:tc>
        <w:tc>
          <w:tcPr>
            <w:tcW w:w="2556" w:type="dxa"/>
            <w:vAlign w:val="bottom"/>
          </w:tcPr>
          <w:p w14:paraId="55485C6B" w14:textId="77777777" w:rsidR="00C554B1" w:rsidRPr="00EA2BC4" w:rsidRDefault="00C554B1" w:rsidP="006D1E89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</w:tc>
      </w:tr>
      <w:tr w:rsidR="00EA2BC4" w:rsidRPr="0025255F" w14:paraId="7FC2DD04" w14:textId="77777777" w:rsidTr="00C133DD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436473FF" w14:textId="77777777" w:rsidR="00EA2BC4" w:rsidRPr="00F42987" w:rsidRDefault="00F42987" w:rsidP="006D1E89">
            <w:pPr>
              <w:pStyle w:val="body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F42987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Nominator’s telephone number:  </w:t>
            </w:r>
          </w:p>
        </w:tc>
      </w:tr>
      <w:tr w:rsidR="00EA2BC4" w:rsidRPr="0025255F" w14:paraId="05456993" w14:textId="77777777" w:rsidTr="00C133DD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71A5EB6B" w14:textId="77777777" w:rsidR="00EA2BC4" w:rsidRPr="0025255F" w:rsidRDefault="00EA2BC4" w:rsidP="006D1E89">
            <w:pPr>
              <w:pStyle w:val="body"/>
            </w:pPr>
          </w:p>
        </w:tc>
      </w:tr>
      <w:tr w:rsidR="00EA2BC4" w:rsidRPr="0025255F" w14:paraId="59D97079" w14:textId="77777777" w:rsidTr="00C133DD">
        <w:trPr>
          <w:trHeight w:val="432"/>
          <w:jc w:val="center"/>
        </w:trPr>
        <w:tc>
          <w:tcPr>
            <w:tcW w:w="11106" w:type="dxa"/>
            <w:gridSpan w:val="4"/>
            <w:vAlign w:val="bottom"/>
          </w:tcPr>
          <w:p w14:paraId="52EFF010" w14:textId="4D639464" w:rsidR="00EA2BC4" w:rsidRPr="00F42987" w:rsidRDefault="00F42987" w:rsidP="006161DE">
            <w:pPr>
              <w:pStyle w:val="body"/>
              <w:spacing w:before="0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F42987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Please email the completed form, with any attachments</w:t>
            </w:r>
            <w:r w:rsidR="006161DE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, to Tina Paden (</w:t>
            </w:r>
            <w:hyperlink r:id="rId10" w:history="1">
              <w:r w:rsidR="006161DE" w:rsidRPr="00B022D6">
                <w:rPr>
                  <w:rStyle w:val="Hyperlink"/>
                  <w:rFonts w:ascii="Times New Roman" w:hAnsi="Times New Roman"/>
                  <w:b/>
                  <w:spacing w:val="0"/>
                  <w:sz w:val="22"/>
                  <w:szCs w:val="22"/>
                </w:rPr>
                <w:t>tpaden@nea.org</w:t>
              </w:r>
            </w:hyperlink>
            <w:r w:rsidR="006161DE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).</w:t>
            </w:r>
            <w:r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 </w:t>
            </w:r>
            <w:r w:rsidRPr="00F42987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Subject</w:t>
            </w:r>
            <w:proofErr w:type="gramStart"/>
            <w:r w:rsidRPr="00F42987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:  NEA</w:t>
            </w:r>
            <w:proofErr w:type="gramEnd"/>
            <w:r w:rsidRPr="00F42987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 Friend </w:t>
            </w:r>
            <w:proofErr w:type="gramStart"/>
            <w:r w:rsidRPr="00F42987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of</w:t>
            </w:r>
            <w:proofErr w:type="gramEnd"/>
            <w:r w:rsidRPr="00F42987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 Education Award Committee.  The deadline for receipt of the nomination form is</w:t>
            </w:r>
            <w:r w:rsidR="003929E3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 </w:t>
            </w:r>
            <w:r w:rsidR="006F7C46">
              <w:rPr>
                <w:rFonts w:ascii="Times New Roman" w:hAnsi="Times New Roman"/>
                <w:b/>
                <w:color w:val="C00000"/>
                <w:spacing w:val="0"/>
                <w:sz w:val="22"/>
                <w:szCs w:val="22"/>
              </w:rPr>
              <w:t xml:space="preserve">January </w:t>
            </w:r>
            <w:r w:rsidR="003F03EC">
              <w:rPr>
                <w:rFonts w:ascii="Times New Roman" w:hAnsi="Times New Roman"/>
                <w:b/>
                <w:color w:val="C00000"/>
                <w:spacing w:val="0"/>
                <w:sz w:val="22"/>
                <w:szCs w:val="22"/>
              </w:rPr>
              <w:t>30</w:t>
            </w:r>
            <w:r w:rsidR="003929E3" w:rsidRPr="003929E3">
              <w:rPr>
                <w:rFonts w:ascii="Times New Roman" w:hAnsi="Times New Roman"/>
                <w:b/>
                <w:color w:val="C00000"/>
                <w:spacing w:val="0"/>
                <w:sz w:val="22"/>
                <w:szCs w:val="22"/>
              </w:rPr>
              <w:t>, 202</w:t>
            </w:r>
            <w:r w:rsidR="00C76341">
              <w:rPr>
                <w:rFonts w:ascii="Times New Roman" w:hAnsi="Times New Roman"/>
                <w:b/>
                <w:color w:val="C00000"/>
                <w:spacing w:val="0"/>
                <w:sz w:val="22"/>
                <w:szCs w:val="22"/>
              </w:rPr>
              <w:t>6</w:t>
            </w:r>
            <w:r w:rsidRPr="00F42987">
              <w:rPr>
                <w:rFonts w:ascii="Times New Roman" w:hAnsi="Times New Roman"/>
                <w:b/>
                <w:spacing w:val="0"/>
                <w:sz w:val="22"/>
                <w:szCs w:val="22"/>
              </w:rPr>
              <w:t>.</w:t>
            </w:r>
          </w:p>
        </w:tc>
      </w:tr>
    </w:tbl>
    <w:p w14:paraId="05BCC9EC" w14:textId="77777777" w:rsidR="00BC0B53" w:rsidRDefault="00BC0B53" w:rsidP="00C554B1"/>
    <w:sectPr w:rsidR="00BC0B53" w:rsidSect="001F2B4C">
      <w:pgSz w:w="12240" w:h="15840"/>
      <w:pgMar w:top="122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B0AA" w14:textId="77777777" w:rsidR="00801610" w:rsidRDefault="00801610">
      <w:r>
        <w:separator/>
      </w:r>
    </w:p>
  </w:endnote>
  <w:endnote w:type="continuationSeparator" w:id="0">
    <w:p w14:paraId="36D045E7" w14:textId="77777777" w:rsidR="00801610" w:rsidRDefault="0080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A315" w14:textId="77777777" w:rsidR="00801610" w:rsidRDefault="00801610">
      <w:r>
        <w:separator/>
      </w:r>
    </w:p>
  </w:footnote>
  <w:footnote w:type="continuationSeparator" w:id="0">
    <w:p w14:paraId="6EBDFB3E" w14:textId="77777777" w:rsidR="00801610" w:rsidRDefault="0080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33"/>
    <w:rsid w:val="00050024"/>
    <w:rsid w:val="000C6005"/>
    <w:rsid w:val="000E7D5D"/>
    <w:rsid w:val="0011588F"/>
    <w:rsid w:val="0013193C"/>
    <w:rsid w:val="00133FE8"/>
    <w:rsid w:val="00191DF1"/>
    <w:rsid w:val="001946B5"/>
    <w:rsid w:val="001F20E4"/>
    <w:rsid w:val="001F2B4C"/>
    <w:rsid w:val="0025255F"/>
    <w:rsid w:val="00264BA1"/>
    <w:rsid w:val="00326AFD"/>
    <w:rsid w:val="00330528"/>
    <w:rsid w:val="00334658"/>
    <w:rsid w:val="003929E3"/>
    <w:rsid w:val="003F03EC"/>
    <w:rsid w:val="00402F26"/>
    <w:rsid w:val="00466A1E"/>
    <w:rsid w:val="0047755D"/>
    <w:rsid w:val="004A5C74"/>
    <w:rsid w:val="004F12AA"/>
    <w:rsid w:val="005020E8"/>
    <w:rsid w:val="00513C1E"/>
    <w:rsid w:val="00554584"/>
    <w:rsid w:val="0058377A"/>
    <w:rsid w:val="005853E4"/>
    <w:rsid w:val="005F4C8B"/>
    <w:rsid w:val="0061301F"/>
    <w:rsid w:val="006161DE"/>
    <w:rsid w:val="006377E4"/>
    <w:rsid w:val="00655FDF"/>
    <w:rsid w:val="006B5707"/>
    <w:rsid w:val="006C245C"/>
    <w:rsid w:val="006D1E89"/>
    <w:rsid w:val="006E3D27"/>
    <w:rsid w:val="006E4081"/>
    <w:rsid w:val="006F7C46"/>
    <w:rsid w:val="00711A01"/>
    <w:rsid w:val="00721A66"/>
    <w:rsid w:val="007F259A"/>
    <w:rsid w:val="00801610"/>
    <w:rsid w:val="00852433"/>
    <w:rsid w:val="00883A91"/>
    <w:rsid w:val="008E6126"/>
    <w:rsid w:val="00924417"/>
    <w:rsid w:val="00926BA0"/>
    <w:rsid w:val="00931003"/>
    <w:rsid w:val="009375D6"/>
    <w:rsid w:val="009802AD"/>
    <w:rsid w:val="009B127E"/>
    <w:rsid w:val="00A3410C"/>
    <w:rsid w:val="00A46A22"/>
    <w:rsid w:val="00A57D9D"/>
    <w:rsid w:val="00A61899"/>
    <w:rsid w:val="00A923ED"/>
    <w:rsid w:val="00AA7514"/>
    <w:rsid w:val="00AD578E"/>
    <w:rsid w:val="00AE6D49"/>
    <w:rsid w:val="00B02D62"/>
    <w:rsid w:val="00B14DDC"/>
    <w:rsid w:val="00B446C1"/>
    <w:rsid w:val="00B62662"/>
    <w:rsid w:val="00B65F36"/>
    <w:rsid w:val="00B744EE"/>
    <w:rsid w:val="00BC0B53"/>
    <w:rsid w:val="00BE51F1"/>
    <w:rsid w:val="00BE5752"/>
    <w:rsid w:val="00C126A0"/>
    <w:rsid w:val="00C46015"/>
    <w:rsid w:val="00C554B1"/>
    <w:rsid w:val="00C71169"/>
    <w:rsid w:val="00C76341"/>
    <w:rsid w:val="00CB46A6"/>
    <w:rsid w:val="00CC3087"/>
    <w:rsid w:val="00D34024"/>
    <w:rsid w:val="00D4648B"/>
    <w:rsid w:val="00D84712"/>
    <w:rsid w:val="00D86CB2"/>
    <w:rsid w:val="00D86D7C"/>
    <w:rsid w:val="00DC4741"/>
    <w:rsid w:val="00DD7B40"/>
    <w:rsid w:val="00E40315"/>
    <w:rsid w:val="00EA2BC4"/>
    <w:rsid w:val="00ED3847"/>
    <w:rsid w:val="00F13100"/>
    <w:rsid w:val="00F42987"/>
    <w:rsid w:val="00FA6984"/>
    <w:rsid w:val="00FB0825"/>
    <w:rsid w:val="00FE4105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2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2987"/>
    <w:rPr>
      <w:color w:val="0000FF" w:themeColor="hyperlink"/>
      <w:u w:val="single"/>
    </w:r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paden@ne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den\AppData\Roaming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0e2efe-ed95-4558-a6e3-a5cad26a91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7D1143EC9145A5163F4BECA5CB80" ma:contentTypeVersion="18" ma:contentTypeDescription="Create a new document." ma:contentTypeScope="" ma:versionID="e1abea4a0928145a46e3d239c72ea1ee">
  <xsd:schema xmlns:xsd="http://www.w3.org/2001/XMLSchema" xmlns:xs="http://www.w3.org/2001/XMLSchema" xmlns:p="http://schemas.microsoft.com/office/2006/metadata/properties" xmlns:ns3="5a0e2efe-ed95-4558-a6e3-a5cad26a9110" xmlns:ns4="6505d7b7-19c0-4f9a-a220-861f1d447512" targetNamespace="http://schemas.microsoft.com/office/2006/metadata/properties" ma:root="true" ma:fieldsID="57ce189d8f7b18069f2f47ac8fecec7f" ns3:_="" ns4:_="">
    <xsd:import namespace="5a0e2efe-ed95-4558-a6e3-a5cad26a9110"/>
    <xsd:import namespace="6505d7b7-19c0-4f9a-a220-861f1d447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2efe-ed95-4558-a6e3-a5cad26a9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5d7b7-19c0-4f9a-a220-861f1d447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0F196-6A2D-42A7-90B3-F47D8354F00F}">
  <ds:schemaRefs>
    <ds:schemaRef ds:uri="http://schemas.microsoft.com/office/2006/metadata/properties"/>
    <ds:schemaRef ds:uri="http://schemas.microsoft.com/office/infopath/2007/PartnerControls"/>
    <ds:schemaRef ds:uri="5a0e2efe-ed95-4558-a6e3-a5cad26a9110"/>
  </ds:schemaRefs>
</ds:datastoreItem>
</file>

<file path=customXml/itemProps2.xml><?xml version="1.0" encoding="utf-8"?>
<ds:datastoreItem xmlns:ds="http://schemas.openxmlformats.org/officeDocument/2006/customXml" ds:itemID="{C245D644-074B-4275-BDB0-7BF43EA13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e2efe-ed95-4558-a6e3-a5cad26a9110"/>
    <ds:schemaRef ds:uri="6505d7b7-19c0-4f9a-a220-861f1d447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5F73D-A41A-44C9-A397-3C1EC94DF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181</Words>
  <Characters>1090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2003-12-09T12:18:00Z</cp:lastPrinted>
  <dcterms:created xsi:type="dcterms:W3CDTF">2025-11-18T18:11:00Z</dcterms:created>
  <dcterms:modified xsi:type="dcterms:W3CDTF">2025-11-18T18:12:00Z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0x01010085B77D1143EC9145A5163F4BECA5CB80</vt:lpwstr>
  </property>
  <property fmtid="{D5CDD505-2E9C-101B-9397-08002B2CF9AE}" pid="4" name="GrammarlyDocumentId">
    <vt:lpwstr>79bb2e5e-88d3-4b41-8c4b-c9c5683550fc</vt:lpwstr>
  </property>
</Properties>
</file>