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6079" w14:textId="77777777" w:rsidR="00B8629E" w:rsidRDefault="00B8629E"/>
    <w:p w14:paraId="28687486" w14:textId="77777777" w:rsidR="00B8629E" w:rsidRDefault="00B8629E"/>
    <w:p w14:paraId="39945236" w14:textId="77777777" w:rsidR="00B8629E" w:rsidRDefault="00B8629E"/>
    <w:p w14:paraId="6E061123" w14:textId="77777777" w:rsidR="00B8629E" w:rsidRDefault="00B8629E"/>
    <w:p w14:paraId="2DA07E3B" w14:textId="77777777" w:rsidR="00B8629E" w:rsidRDefault="00B8629E"/>
    <w:p w14:paraId="56CEDEDB" w14:textId="278E0B22" w:rsidR="000B0726" w:rsidRPr="000B0726" w:rsidRDefault="000B0726" w:rsidP="000B0726">
      <w:pPr>
        <w:jc w:val="center"/>
        <w:rPr>
          <w:rFonts w:ascii="Calibri" w:hAnsi="Calibri" w:cs="Calibri"/>
          <w:sz w:val="32"/>
          <w:szCs w:val="32"/>
        </w:rPr>
      </w:pPr>
      <w:r w:rsidRPr="000B0726">
        <w:rPr>
          <w:rFonts w:ascii="Calibri" w:hAnsi="Calibri" w:cs="Calibri"/>
          <w:sz w:val="32"/>
          <w:szCs w:val="32"/>
        </w:rPr>
        <w:t>Sample May Day Event Planning Calendar</w:t>
      </w:r>
    </w:p>
    <w:p w14:paraId="48F40A5F" w14:textId="77777777" w:rsidR="000B0726" w:rsidRDefault="000B0726">
      <w:pPr>
        <w:rPr>
          <w:rFonts w:ascii="Calibri" w:hAnsi="Calibri" w:cs="Calibri"/>
          <w:sz w:val="24"/>
          <w:szCs w:val="24"/>
        </w:rPr>
      </w:pPr>
    </w:p>
    <w:p w14:paraId="7C478A19" w14:textId="553EA924" w:rsidR="00B8629E" w:rsidRDefault="00B862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Use this sample planning calendar to help “back-map” the steps for your May Day event. </w:t>
      </w:r>
    </w:p>
    <w:p w14:paraId="0F3D2210" w14:textId="77777777" w:rsidR="00B8629E" w:rsidRDefault="00B8629E">
      <w:pPr>
        <w:rPr>
          <w:rFonts w:ascii="Calibri" w:hAnsi="Calibri" w:cs="Calibri"/>
          <w:sz w:val="24"/>
          <w:szCs w:val="24"/>
        </w:rPr>
      </w:pPr>
    </w:p>
    <w:p w14:paraId="7BA73221" w14:textId="2E6CB5DE" w:rsidR="00B8629E" w:rsidRDefault="00B862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calendar starts from the day of the NEA Leader &amp; Activist Call, and includes all 8 weeks leading up to May 1, 2026, as well as the weeks after for your de-brief and follow-up planning, too!</w:t>
      </w:r>
    </w:p>
    <w:p w14:paraId="02F6596C" w14:textId="77777777" w:rsidR="00B8629E" w:rsidRDefault="00B8629E">
      <w:pPr>
        <w:rPr>
          <w:rFonts w:ascii="Calibri" w:hAnsi="Calibri" w:cs="Calibri"/>
          <w:sz w:val="24"/>
          <w:szCs w:val="24"/>
        </w:rPr>
      </w:pPr>
    </w:p>
    <w:p w14:paraId="66B8E091" w14:textId="5B6A3E58" w:rsidR="00B8629E" w:rsidRPr="000B0726" w:rsidRDefault="00B862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Some items are already entered as suggestions, but you should adjust, add your own milestones, deadlines, and tasks. If you need any help figuring out how to make your event a success or the best way to plan out your path to May Day, email </w:t>
      </w:r>
      <w:hyperlink r:id="rId9" w:history="1">
        <w:r w:rsidRPr="00C43909">
          <w:rPr>
            <w:rStyle w:val="Hyperlink"/>
            <w:rFonts w:ascii="Calibri" w:hAnsi="Calibri" w:cs="Calibri"/>
            <w:sz w:val="24"/>
            <w:szCs w:val="24"/>
          </w:rPr>
          <w:t>action@nea.org</w:t>
        </w:r>
      </w:hyperlink>
    </w:p>
    <w:p w14:paraId="60357AD6" w14:textId="77777777" w:rsidR="00B8629E" w:rsidRDefault="00B8629E"/>
    <w:p w14:paraId="30EC68B9" w14:textId="77777777" w:rsidR="00B8629E" w:rsidRDefault="00B8629E"/>
    <w:p w14:paraId="08AD70EA" w14:textId="77777777" w:rsidR="00B8629E" w:rsidRDefault="00B8629E"/>
    <w:p w14:paraId="7FA4FCBF" w14:textId="77777777" w:rsidR="00B8629E" w:rsidRDefault="00B8629E"/>
    <w:tbl>
      <w:tblPr>
        <w:tblW w:w="5066" w:type="pct"/>
        <w:tblInd w:w="-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09"/>
        <w:gridCol w:w="236"/>
        <w:gridCol w:w="1337"/>
        <w:gridCol w:w="237"/>
        <w:gridCol w:w="1332"/>
        <w:gridCol w:w="17"/>
        <w:gridCol w:w="219"/>
        <w:gridCol w:w="1120"/>
        <w:gridCol w:w="212"/>
        <w:gridCol w:w="34"/>
        <w:gridCol w:w="203"/>
        <w:gridCol w:w="469"/>
        <w:gridCol w:w="889"/>
        <w:gridCol w:w="26"/>
        <w:gridCol w:w="211"/>
        <w:gridCol w:w="1105"/>
        <w:gridCol w:w="268"/>
        <w:gridCol w:w="40"/>
        <w:gridCol w:w="237"/>
        <w:gridCol w:w="309"/>
        <w:gridCol w:w="1040"/>
        <w:gridCol w:w="9"/>
      </w:tblGrid>
      <w:tr w:rsidR="00E41454" w14:paraId="21A57A14" w14:textId="77777777" w:rsidTr="000B0726">
        <w:trPr>
          <w:trHeight w:val="558"/>
        </w:trPr>
        <w:tc>
          <w:tcPr>
            <w:tcW w:w="5307" w:type="dxa"/>
            <w:gridSpan w:val="8"/>
            <w:vMerge w:val="restart"/>
          </w:tcPr>
          <w:p w14:paraId="51DA398A" w14:textId="77777777" w:rsidR="00E41454" w:rsidRPr="00E41454" w:rsidRDefault="00E41454" w:rsidP="004E6BFC">
            <w:pPr>
              <w:pStyle w:val="Month"/>
              <w:rPr>
                <w:sz w:val="48"/>
                <w:szCs w:val="48"/>
              </w:rPr>
            </w:pPr>
            <w:r w:rsidRPr="00E41454">
              <w:rPr>
                <w:sz w:val="48"/>
                <w:szCs w:val="48"/>
              </w:rPr>
              <w:t>MARCH</w:t>
            </w:r>
            <w:r w:rsidRPr="00E41454">
              <w:rPr>
                <w:rStyle w:val="Emphasis"/>
                <w:sz w:val="48"/>
                <w:szCs w:val="48"/>
              </w:rPr>
              <w:t>2026</w:t>
            </w:r>
          </w:p>
        </w:tc>
        <w:tc>
          <w:tcPr>
            <w:tcW w:w="918" w:type="dxa"/>
            <w:gridSpan w:val="4"/>
            <w:vMerge w:val="restart"/>
            <w:vAlign w:val="center"/>
          </w:tcPr>
          <w:p w14:paraId="3BDE4211" w14:textId="18E8E01E" w:rsidR="00E41454" w:rsidRPr="00E41454" w:rsidRDefault="00E41454" w:rsidP="004E6BFC">
            <w:pPr>
              <w:pStyle w:val="Heading1"/>
              <w:rPr>
                <w:i/>
                <w:iCs/>
              </w:rPr>
            </w:pPr>
          </w:p>
        </w:tc>
        <w:tc>
          <w:tcPr>
            <w:tcW w:w="2231" w:type="dxa"/>
            <w:gridSpan w:val="4"/>
            <w:vAlign w:val="bottom"/>
          </w:tcPr>
          <w:p w14:paraId="58996555" w14:textId="72CE601A" w:rsidR="00E41454" w:rsidRPr="00E41454" w:rsidRDefault="00E41454" w:rsidP="004E6BFC">
            <w:pPr>
              <w:pStyle w:val="LineText"/>
              <w:rPr>
                <w:i/>
                <w:iCs/>
              </w:rPr>
            </w:pPr>
          </w:p>
        </w:tc>
        <w:tc>
          <w:tcPr>
            <w:tcW w:w="854" w:type="dxa"/>
            <w:gridSpan w:val="4"/>
            <w:vMerge w:val="restart"/>
            <w:vAlign w:val="center"/>
          </w:tcPr>
          <w:p w14:paraId="0FD161F2" w14:textId="704EA34E" w:rsidR="00E41454" w:rsidRPr="00E41454" w:rsidRDefault="00E41454" w:rsidP="00E41454">
            <w:pPr>
              <w:pStyle w:val="Heading1"/>
              <w:jc w:val="left"/>
              <w:rPr>
                <w:i/>
                <w:iCs/>
              </w:rPr>
            </w:pPr>
          </w:p>
        </w:tc>
        <w:tc>
          <w:tcPr>
            <w:tcW w:w="1049" w:type="dxa"/>
            <w:gridSpan w:val="2"/>
            <w:vAlign w:val="bottom"/>
          </w:tcPr>
          <w:p w14:paraId="6EA74240" w14:textId="50C59E97" w:rsidR="00E41454" w:rsidRPr="00E41454" w:rsidRDefault="00E41454" w:rsidP="004E6BFC">
            <w:pPr>
              <w:pStyle w:val="LineText"/>
              <w:rPr>
                <w:i/>
                <w:iCs/>
              </w:rPr>
            </w:pPr>
          </w:p>
        </w:tc>
      </w:tr>
      <w:tr w:rsidR="00E41454" w14:paraId="438C8F5D" w14:textId="77777777" w:rsidTr="000B0726">
        <w:tc>
          <w:tcPr>
            <w:tcW w:w="5307" w:type="dxa"/>
            <w:gridSpan w:val="8"/>
            <w:vMerge/>
            <w:vAlign w:val="center"/>
          </w:tcPr>
          <w:p w14:paraId="6449093C" w14:textId="77777777" w:rsidR="00E41454" w:rsidRDefault="00E41454" w:rsidP="004E6BFC">
            <w:pPr>
              <w:pStyle w:val="Month"/>
              <w:jc w:val="center"/>
            </w:pPr>
          </w:p>
        </w:tc>
        <w:tc>
          <w:tcPr>
            <w:tcW w:w="918" w:type="dxa"/>
            <w:gridSpan w:val="4"/>
            <w:vMerge/>
            <w:vAlign w:val="center"/>
          </w:tcPr>
          <w:p w14:paraId="60F436EF" w14:textId="77777777" w:rsidR="00E41454" w:rsidRDefault="00E41454" w:rsidP="004E6BFC">
            <w:pPr>
              <w:pStyle w:val="Heading1"/>
            </w:pPr>
          </w:p>
        </w:tc>
        <w:tc>
          <w:tcPr>
            <w:tcW w:w="2231" w:type="dxa"/>
            <w:gridSpan w:val="4"/>
            <w:vAlign w:val="center"/>
          </w:tcPr>
          <w:p w14:paraId="13EC5D7F" w14:textId="77777777" w:rsidR="00E41454" w:rsidRDefault="00E41454" w:rsidP="004E6BFC">
            <w:pPr>
              <w:pStyle w:val="LineText"/>
            </w:pPr>
          </w:p>
        </w:tc>
        <w:tc>
          <w:tcPr>
            <w:tcW w:w="854" w:type="dxa"/>
            <w:gridSpan w:val="4"/>
            <w:vMerge/>
            <w:vAlign w:val="center"/>
          </w:tcPr>
          <w:p w14:paraId="6DCB8F79" w14:textId="77777777" w:rsidR="00E41454" w:rsidRDefault="00E41454" w:rsidP="004E6BFC">
            <w:pPr>
              <w:pStyle w:val="Heading1"/>
            </w:pPr>
          </w:p>
        </w:tc>
        <w:tc>
          <w:tcPr>
            <w:tcW w:w="1049" w:type="dxa"/>
            <w:gridSpan w:val="2"/>
            <w:vAlign w:val="center"/>
          </w:tcPr>
          <w:p w14:paraId="354C19F5" w14:textId="77777777" w:rsidR="00E41454" w:rsidRDefault="00E41454" w:rsidP="004E6BFC">
            <w:pPr>
              <w:pStyle w:val="LineText"/>
            </w:pPr>
          </w:p>
        </w:tc>
      </w:tr>
      <w:tr w:rsidR="00E41454" w14:paraId="367F0ECC" w14:textId="77777777" w:rsidTr="000B0726">
        <w:trPr>
          <w:gridAfter w:val="1"/>
          <w:wAfter w:w="9" w:type="dxa"/>
          <w:trHeight w:hRule="exact" w:val="288"/>
        </w:trPr>
        <w:tc>
          <w:tcPr>
            <w:tcW w:w="809" w:type="dxa"/>
            <w:textDirection w:val="btLr"/>
          </w:tcPr>
          <w:p w14:paraId="0264C7F1" w14:textId="77777777" w:rsidR="00E41454" w:rsidRDefault="00E41454" w:rsidP="004E6BFC"/>
        </w:tc>
        <w:tc>
          <w:tcPr>
            <w:tcW w:w="1573" w:type="dxa"/>
            <w:gridSpan w:val="2"/>
          </w:tcPr>
          <w:p w14:paraId="6F572444" w14:textId="77777777" w:rsidR="00E41454" w:rsidRDefault="00E41454" w:rsidP="004E6BFC">
            <w:pPr>
              <w:pStyle w:val="Days"/>
            </w:pPr>
            <w:r>
              <w:t>MONDAY</w:t>
            </w:r>
          </w:p>
        </w:tc>
        <w:tc>
          <w:tcPr>
            <w:tcW w:w="1586" w:type="dxa"/>
            <w:gridSpan w:val="3"/>
          </w:tcPr>
          <w:p w14:paraId="7D173BFD" w14:textId="77777777" w:rsidR="00E41454" w:rsidRDefault="00E41454" w:rsidP="004E6BFC">
            <w:pPr>
              <w:pStyle w:val="Days"/>
            </w:pPr>
            <w:r>
              <w:t>TUESDAY</w:t>
            </w:r>
          </w:p>
        </w:tc>
        <w:tc>
          <w:tcPr>
            <w:tcW w:w="1585" w:type="dxa"/>
            <w:gridSpan w:val="4"/>
          </w:tcPr>
          <w:p w14:paraId="7F655044" w14:textId="77777777" w:rsidR="00E41454" w:rsidRDefault="00E41454" w:rsidP="004E6BFC">
            <w:pPr>
              <w:pStyle w:val="Days"/>
            </w:pPr>
            <w:r>
              <w:t>WEDNESDAY</w:t>
            </w:r>
          </w:p>
        </w:tc>
        <w:tc>
          <w:tcPr>
            <w:tcW w:w="1587" w:type="dxa"/>
            <w:gridSpan w:val="4"/>
          </w:tcPr>
          <w:p w14:paraId="6CC54E8A" w14:textId="77777777" w:rsidR="00E41454" w:rsidRDefault="00E41454" w:rsidP="004E6BFC">
            <w:pPr>
              <w:pStyle w:val="Days"/>
            </w:pPr>
            <w:r>
              <w:t>THURSDAY</w:t>
            </w:r>
          </w:p>
        </w:tc>
        <w:tc>
          <w:tcPr>
            <w:tcW w:w="1584" w:type="dxa"/>
            <w:gridSpan w:val="3"/>
          </w:tcPr>
          <w:p w14:paraId="6862FE7D" w14:textId="77777777" w:rsidR="00E41454" w:rsidRDefault="00E41454" w:rsidP="004E6BFC">
            <w:pPr>
              <w:pStyle w:val="Days"/>
            </w:pPr>
            <w:r>
              <w:t>FRIDAY</w:t>
            </w:r>
          </w:p>
        </w:tc>
        <w:tc>
          <w:tcPr>
            <w:tcW w:w="1626" w:type="dxa"/>
            <w:gridSpan w:val="4"/>
          </w:tcPr>
          <w:p w14:paraId="38C9F314" w14:textId="77777777" w:rsidR="00E41454" w:rsidRDefault="00E41454" w:rsidP="004E6BFC">
            <w:pPr>
              <w:pStyle w:val="Days"/>
            </w:pPr>
            <w:r>
              <w:t>SAT/SUN</w:t>
            </w:r>
          </w:p>
        </w:tc>
      </w:tr>
      <w:tr w:rsidR="00E41454" w:rsidRPr="00B50E4F" w14:paraId="4CCC16B3" w14:textId="77777777" w:rsidTr="000B0726">
        <w:trPr>
          <w:trHeight w:hRule="exact" w:val="70"/>
        </w:trPr>
        <w:tc>
          <w:tcPr>
            <w:tcW w:w="809" w:type="dxa"/>
          </w:tcPr>
          <w:p w14:paraId="2ACE684C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B83ECF2" w14:textId="77777777" w:rsidR="00E41454" w:rsidRPr="009A5893" w:rsidRDefault="00E41454" w:rsidP="004E6BFC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13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F25E8BE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C5E78EC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F51BC8B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DBAECED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71FFE11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1628DF9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CED3AFD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3FCB1DD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040165F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5A6FF00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2915739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</w:tr>
      <w:tr w:rsidR="00E41454" w14:paraId="0DC1FB01" w14:textId="77777777" w:rsidTr="000B0726">
        <w:trPr>
          <w:trHeight w:val="504"/>
        </w:trPr>
        <w:tc>
          <w:tcPr>
            <w:tcW w:w="809" w:type="dxa"/>
            <w:tcBorders>
              <w:right w:val="single" w:sz="8" w:space="0" w:color="7F7F7F" w:themeColor="text1" w:themeTint="80"/>
            </w:tcBorders>
          </w:tcPr>
          <w:p w14:paraId="4C8FA792" w14:textId="2109B0A0" w:rsidR="00E41454" w:rsidRDefault="00E41454" w:rsidP="004E6BFC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3E1C5E03" w14:textId="77777777" w:rsidR="00E41454" w:rsidRDefault="00E41454" w:rsidP="004E6BFC">
            <w:pPr>
              <w:pStyle w:val="Date"/>
            </w:pPr>
            <w:r>
              <w:t>23</w:t>
            </w:r>
          </w:p>
        </w:tc>
        <w:tc>
          <w:tcPr>
            <w:tcW w:w="1569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14F67FD" w14:textId="77777777" w:rsidR="00E41454" w:rsidRDefault="00E41454" w:rsidP="004E6BFC">
            <w:pPr>
              <w:pStyle w:val="Date"/>
            </w:pPr>
            <w:r w:rsidRPr="00BF46B3">
              <w:t>24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E553904" w14:textId="77777777" w:rsidR="00E41454" w:rsidRDefault="00E41454" w:rsidP="004E6BFC">
            <w:pPr>
              <w:pStyle w:val="Date"/>
            </w:pPr>
            <w:r w:rsidRPr="00BF46B3">
              <w:t>25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6791BB4" w14:textId="77777777" w:rsidR="00E41454" w:rsidRDefault="00E41454" w:rsidP="004E6BFC">
            <w:pPr>
              <w:pStyle w:val="Date"/>
            </w:pPr>
            <w:r w:rsidRPr="00BF46B3">
              <w:t>26</w:t>
            </w:r>
          </w:p>
        </w:tc>
        <w:tc>
          <w:tcPr>
            <w:tcW w:w="1650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4F28ACA5" w14:textId="77777777" w:rsidR="00E41454" w:rsidRDefault="00E41454" w:rsidP="004E6BFC">
            <w:pPr>
              <w:pStyle w:val="Date"/>
            </w:pPr>
            <w:r w:rsidRPr="00BF46B3">
              <w:t>27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66741121" w14:textId="77777777" w:rsidR="00E41454" w:rsidRDefault="00E41454" w:rsidP="004E6BFC">
            <w:pPr>
              <w:pStyle w:val="Date"/>
            </w:pPr>
            <w:r w:rsidRPr="00BF46B3">
              <w:t>28</w:t>
            </w:r>
            <w:r>
              <w:t>/29</w:t>
            </w:r>
          </w:p>
        </w:tc>
      </w:tr>
      <w:tr w:rsidR="000B0726" w14:paraId="22BB16EA" w14:textId="77777777" w:rsidTr="000B0726">
        <w:trPr>
          <w:trHeight w:hRule="exact" w:val="1215"/>
        </w:trPr>
        <w:tc>
          <w:tcPr>
            <w:tcW w:w="809" w:type="dxa"/>
            <w:tcBorders>
              <w:right w:val="single" w:sz="8" w:space="0" w:color="7F7F7F" w:themeColor="text1" w:themeTint="80"/>
            </w:tcBorders>
          </w:tcPr>
          <w:p w14:paraId="65C70AEF" w14:textId="79FDCD9D" w:rsidR="000B0726" w:rsidRDefault="000B0726" w:rsidP="000B0726">
            <w:pPr>
              <w:pStyle w:val="Week"/>
            </w:pPr>
            <w:r>
              <w:t>Week 1</w:t>
            </w:r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</w:tcPr>
          <w:p w14:paraId="1FFB6E29" w14:textId="77777777" w:rsidR="000B0726" w:rsidRDefault="000B0726" w:rsidP="000B0726">
            <w:pPr>
              <w:jc w:val="center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</w:tcPr>
          <w:p w14:paraId="0BBDCDA0" w14:textId="79713380" w:rsidR="000B0726" w:rsidRDefault="000B0726" w:rsidP="000B0726">
            <w:sdt>
              <w:sdtPr>
                <w:id w:val="-691378110"/>
                <w:placeholder>
                  <w:docPart w:val="069E7A13B23E7C4BAD0CA81A270BD5F6"/>
                </w:placeholder>
                <w:temporary/>
                <w:showingPlcHdr/>
                <w15:appearance w15:val="hidden"/>
                <w:text/>
              </w:sdtPr>
              <w:sdtContent>
                <w:r>
                  <w:t>Click here to enter text.</w:t>
                </w:r>
              </w:sdtContent>
            </w:sdt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0B86257B" w14:textId="77777777" w:rsidR="000B0726" w:rsidRDefault="000B0726" w:rsidP="000B0726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3458958F" w14:textId="77777777" w:rsidR="000B0726" w:rsidRDefault="000B0726" w:rsidP="000B0726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456E596E" w14:textId="77777777" w:rsidR="000B0726" w:rsidRDefault="000B0726" w:rsidP="000B0726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35699991" w14:textId="055CA81F" w:rsidR="000B0726" w:rsidRDefault="000B0726" w:rsidP="000B0726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2F3529E4" w14:textId="77777777" w:rsidR="000B0726" w:rsidRDefault="000B0726" w:rsidP="000B0726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</w:tcPr>
          <w:p w14:paraId="1161279F" w14:textId="77777777" w:rsidR="000B0726" w:rsidRDefault="000B0726" w:rsidP="000B0726"/>
          <w:p w14:paraId="2594DDFB" w14:textId="47CFFE72" w:rsidR="000B0726" w:rsidRDefault="000B0726" w:rsidP="000B0726">
            <w:r>
              <w:t>NEA May Day Leader &amp; Activist Call</w:t>
            </w:r>
          </w:p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5B14AAF7" w14:textId="77777777" w:rsidR="000B0726" w:rsidRDefault="000B0726" w:rsidP="000B0726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</w:tcPr>
          <w:p w14:paraId="42EFBC31" w14:textId="3992176C" w:rsidR="000B0726" w:rsidRDefault="000B0726" w:rsidP="000B0726">
            <w:r w:rsidRPr="007E2B22">
              <w:t>Form a planning committee and schedule your first meeting.</w:t>
            </w:r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02138450" w14:textId="77777777" w:rsidR="000B0726" w:rsidRDefault="000B0726" w:rsidP="000B0726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</w:tcPr>
          <w:p w14:paraId="41C7A2BD" w14:textId="159EBC92" w:rsidR="000B0726" w:rsidRDefault="000B0726" w:rsidP="000B0726">
            <w:r w:rsidRPr="007E2B22">
              <w:t>Planning committee decides event date, time, and location.</w:t>
            </w:r>
          </w:p>
        </w:tc>
      </w:tr>
      <w:tr w:rsidR="000B0726" w14:paraId="16251824" w14:textId="77777777" w:rsidTr="000B0726">
        <w:trPr>
          <w:trHeight w:hRule="exact" w:val="518"/>
        </w:trPr>
        <w:tc>
          <w:tcPr>
            <w:tcW w:w="809" w:type="dxa"/>
            <w:tcBorders>
              <w:right w:val="single" w:sz="8" w:space="0" w:color="7F7F7F" w:themeColor="text1" w:themeTint="80"/>
            </w:tcBorders>
          </w:tcPr>
          <w:p w14:paraId="7E6AC8D9" w14:textId="77777777" w:rsidR="000B0726" w:rsidRPr="00AA24AB" w:rsidRDefault="000B0726" w:rsidP="000B0726">
            <w:pPr>
              <w:pStyle w:val="Heading2"/>
            </w:pPr>
            <w:sdt>
              <w:sdtPr>
                <w:id w:val="-1852254665"/>
                <w:placeholder>
                  <w:docPart w:val="69B1FC7D0B737247BF308EB8F654AF8C"/>
                </w:placeholder>
                <w:temporary/>
                <w:showingPlcHdr/>
                <w15:appearance w15:val="hidden"/>
              </w:sdtPr>
              <w:sdtContent>
                <w:r>
                  <w:t>Notes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61A835B9" w14:textId="77777777" w:rsidR="000B0726" w:rsidRDefault="000B0726" w:rsidP="000B0726">
            <w:pPr>
              <w:pStyle w:val="Heading2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0D21F505" w14:textId="0EF221CF" w:rsidR="000B0726" w:rsidRDefault="000B0726" w:rsidP="000B0726">
            <w:sdt>
              <w:sdtPr>
                <w:id w:val="-1022318699"/>
                <w:placeholder>
                  <w:docPart w:val="2CB88687759D5349AED652FB8BC4A523"/>
                </w:placeholder>
                <w:temporary/>
                <w:showingPlcHdr/>
                <w15:appearance w15:val="hidden"/>
                <w:text/>
              </w:sdtPr>
              <w:sdtContent>
                <w:r>
                  <w:t>Click here to enter text.</w:t>
                </w:r>
              </w:sdtContent>
            </w:sdt>
          </w:p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AC16920" w14:textId="77777777" w:rsidR="000B0726" w:rsidRDefault="000B0726" w:rsidP="000B0726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8EAE631" w14:textId="77777777" w:rsidR="000B0726" w:rsidRDefault="000B0726" w:rsidP="000B0726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068D990E" w14:textId="77777777" w:rsidR="000B0726" w:rsidRDefault="000B0726" w:rsidP="000B0726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01356ADB" w14:textId="77777777" w:rsidR="000B0726" w:rsidRDefault="000B0726" w:rsidP="000B0726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95112F2" w14:textId="77777777" w:rsidR="000B0726" w:rsidRDefault="000B0726" w:rsidP="000B0726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650C161" w14:textId="77777777" w:rsidR="000B0726" w:rsidRDefault="000B0726" w:rsidP="000B0726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3178805" w14:textId="77777777" w:rsidR="000B0726" w:rsidRDefault="000B0726" w:rsidP="000B0726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8CA033B" w14:textId="77777777" w:rsidR="000B0726" w:rsidRDefault="000B0726" w:rsidP="000B0726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08EAB8FE" w14:textId="77777777" w:rsidR="000B0726" w:rsidRDefault="000B0726" w:rsidP="000B0726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2FC7917C" w14:textId="77777777" w:rsidR="000B0726" w:rsidRDefault="000B0726" w:rsidP="000B0726"/>
        </w:tc>
      </w:tr>
      <w:tr w:rsidR="000B0726" w14:paraId="0799D50D" w14:textId="77777777" w:rsidTr="000B0726">
        <w:trPr>
          <w:trHeight w:val="504"/>
        </w:trPr>
        <w:tc>
          <w:tcPr>
            <w:tcW w:w="809" w:type="dxa"/>
            <w:tcBorders>
              <w:right w:val="single" w:sz="8" w:space="0" w:color="7F7F7F" w:themeColor="text1" w:themeTint="80"/>
            </w:tcBorders>
          </w:tcPr>
          <w:p w14:paraId="72A6F016" w14:textId="77777777" w:rsidR="000B0726" w:rsidRDefault="000B0726" w:rsidP="000B0726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09556186" w14:textId="77777777" w:rsidR="000B0726" w:rsidRDefault="000B0726" w:rsidP="000B0726">
            <w:pPr>
              <w:pStyle w:val="Date"/>
            </w:pPr>
            <w:r>
              <w:t>30</w:t>
            </w:r>
          </w:p>
        </w:tc>
        <w:tc>
          <w:tcPr>
            <w:tcW w:w="1569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2B8B09F4" w14:textId="77777777" w:rsidR="000B0726" w:rsidRDefault="000B0726" w:rsidP="000B0726">
            <w:pPr>
              <w:pStyle w:val="Date"/>
            </w:pPr>
            <w:r>
              <w:t>31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100998EE" w14:textId="77777777" w:rsidR="000B0726" w:rsidRDefault="000B0726" w:rsidP="000B0726">
            <w:pPr>
              <w:pStyle w:val="Date"/>
            </w:pP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5B3C9A48" w14:textId="77777777" w:rsidR="000B0726" w:rsidRDefault="000B0726" w:rsidP="000B0726">
            <w:pPr>
              <w:pStyle w:val="Date"/>
            </w:pPr>
          </w:p>
        </w:tc>
        <w:tc>
          <w:tcPr>
            <w:tcW w:w="1650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EF7A25C" w14:textId="77777777" w:rsidR="000B0726" w:rsidRDefault="000B0726" w:rsidP="000B0726">
            <w:pPr>
              <w:pStyle w:val="Date"/>
            </w:pP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3D1C73F8" w14:textId="77777777" w:rsidR="000B0726" w:rsidRDefault="000B0726" w:rsidP="000B0726">
            <w:pPr>
              <w:pStyle w:val="Date"/>
            </w:pPr>
          </w:p>
        </w:tc>
      </w:tr>
      <w:tr w:rsidR="000B0726" w14:paraId="3057EF26" w14:textId="77777777" w:rsidTr="000B0726">
        <w:trPr>
          <w:trHeight w:hRule="exact" w:val="2214"/>
        </w:trPr>
        <w:tc>
          <w:tcPr>
            <w:tcW w:w="809" w:type="dxa"/>
            <w:tcBorders>
              <w:right w:val="single" w:sz="8" w:space="0" w:color="7F7F7F" w:themeColor="text1" w:themeTint="80"/>
            </w:tcBorders>
          </w:tcPr>
          <w:p w14:paraId="338F130A" w14:textId="006585EE" w:rsidR="000B0726" w:rsidRDefault="000B0726" w:rsidP="000B0726">
            <w:pPr>
              <w:pStyle w:val="Week"/>
            </w:pPr>
            <w:r>
              <w:t>Week 2</w:t>
            </w:r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</w:tcPr>
          <w:p w14:paraId="12DA2CC5" w14:textId="77777777" w:rsidR="000B0726" w:rsidRDefault="000B0726" w:rsidP="000B0726">
            <w:pPr>
              <w:jc w:val="center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</w:tcPr>
          <w:p w14:paraId="0A90D4A4" w14:textId="77777777" w:rsidR="000B0726" w:rsidRDefault="000B0726" w:rsidP="000B0726">
            <w:r>
              <w:t>Create dream list of speakers and begin outreach.</w:t>
            </w:r>
          </w:p>
          <w:p w14:paraId="713A491A" w14:textId="77777777" w:rsidR="000B0726" w:rsidRDefault="000B0726" w:rsidP="000B0726"/>
          <w:p w14:paraId="56F435A4" w14:textId="64136D1E" w:rsidR="000B0726" w:rsidRDefault="000B0726" w:rsidP="000B0726">
            <w:r>
              <w:t>Map out your promotion plan, including who are your target audiences.</w:t>
            </w:r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71BAB7A1" w14:textId="77777777" w:rsidR="000B0726" w:rsidRDefault="000B0726" w:rsidP="000B0726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2323A0A3" w14:textId="77BAFF34" w:rsidR="000B0726" w:rsidRDefault="000B0726" w:rsidP="000B0726">
            <w:r w:rsidRPr="007E2B22">
              <w:t>Contact local unions, businesses, non-profits, and other groups who may be interested in partnering with you on this event.</w:t>
            </w:r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28D65E84" w14:textId="77777777" w:rsidR="000B0726" w:rsidRDefault="000B0726" w:rsidP="000B0726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42F4A480" w14:textId="3BED2A52" w:rsidR="000B0726" w:rsidRDefault="000B0726" w:rsidP="000B0726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3E57A555" w14:textId="77777777" w:rsidR="000B0726" w:rsidRDefault="000B0726" w:rsidP="000B0726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</w:tcPr>
          <w:p w14:paraId="436E77C2" w14:textId="77777777" w:rsidR="000B0726" w:rsidRDefault="000B0726" w:rsidP="000B0726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7FF52B0F" w14:textId="77777777" w:rsidR="000B0726" w:rsidRDefault="000B0726" w:rsidP="000B0726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</w:tcPr>
          <w:p w14:paraId="7B81D9A1" w14:textId="3DAA3899" w:rsidR="000B0726" w:rsidRDefault="000B0726" w:rsidP="000B0726"/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3F86E701" w14:textId="77777777" w:rsidR="000B0726" w:rsidRDefault="000B0726" w:rsidP="000B0726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</w:tcPr>
          <w:p w14:paraId="3558F265" w14:textId="77777777" w:rsidR="000B0726" w:rsidRDefault="000B0726" w:rsidP="000B0726"/>
        </w:tc>
      </w:tr>
      <w:tr w:rsidR="000B0726" w14:paraId="17268595" w14:textId="77777777" w:rsidTr="000B0726">
        <w:trPr>
          <w:trHeight w:hRule="exact" w:val="518"/>
        </w:trPr>
        <w:tc>
          <w:tcPr>
            <w:tcW w:w="809" w:type="dxa"/>
            <w:tcBorders>
              <w:right w:val="single" w:sz="8" w:space="0" w:color="7F7F7F" w:themeColor="text1" w:themeTint="80"/>
            </w:tcBorders>
          </w:tcPr>
          <w:p w14:paraId="387E5235" w14:textId="77777777" w:rsidR="000B0726" w:rsidRPr="00AA24AB" w:rsidRDefault="000B0726" w:rsidP="000B0726">
            <w:pPr>
              <w:pStyle w:val="Heading2"/>
            </w:pPr>
            <w:sdt>
              <w:sdtPr>
                <w:id w:val="-1054618765"/>
                <w:placeholder>
                  <w:docPart w:val="77903EF0AD2F3E4186DD32A26C1561B7"/>
                </w:placeholder>
                <w:temporary/>
                <w:showingPlcHdr/>
                <w15:appearance w15:val="hidden"/>
              </w:sdtPr>
              <w:sdtContent>
                <w:r>
                  <w:t>Notes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61248714" w14:textId="77777777" w:rsidR="000B0726" w:rsidRDefault="000B0726" w:rsidP="000B0726">
            <w:pPr>
              <w:pStyle w:val="Heading2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515F0393" w14:textId="77777777" w:rsidR="000B0726" w:rsidRDefault="000B0726" w:rsidP="000B0726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4518FB2A" w14:textId="77777777" w:rsidR="000B0726" w:rsidRDefault="000B0726" w:rsidP="000B0726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A684F26" w14:textId="77777777" w:rsidR="000B0726" w:rsidRDefault="000B0726" w:rsidP="000B0726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EB15D4A" w14:textId="77777777" w:rsidR="000B0726" w:rsidRDefault="000B0726" w:rsidP="000B0726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554BCB8" w14:textId="77777777" w:rsidR="000B0726" w:rsidRDefault="000B0726" w:rsidP="000B0726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0ED8BAB6" w14:textId="77777777" w:rsidR="000B0726" w:rsidRDefault="000B0726" w:rsidP="000B0726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B7F7FC1" w14:textId="77777777" w:rsidR="000B0726" w:rsidRDefault="000B0726" w:rsidP="000B0726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554EC53" w14:textId="77777777" w:rsidR="000B0726" w:rsidRDefault="000B0726" w:rsidP="000B0726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5FB047E" w14:textId="77777777" w:rsidR="000B0726" w:rsidRDefault="000B0726" w:rsidP="000B0726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9E83587" w14:textId="77777777" w:rsidR="000B0726" w:rsidRDefault="000B0726" w:rsidP="000B0726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5C5A817D" w14:textId="77777777" w:rsidR="000B0726" w:rsidRDefault="000B0726" w:rsidP="000B0726"/>
        </w:tc>
      </w:tr>
      <w:tr w:rsidR="000B0726" w14:paraId="6C7909EE" w14:textId="77777777" w:rsidTr="000B0726">
        <w:trPr>
          <w:trHeight w:hRule="exact" w:val="130"/>
        </w:trPr>
        <w:tc>
          <w:tcPr>
            <w:tcW w:w="809" w:type="dxa"/>
            <w:tcBorders>
              <w:right w:val="single" w:sz="8" w:space="0" w:color="7F7F7F" w:themeColor="text1" w:themeTint="80"/>
            </w:tcBorders>
            <w:textDirection w:val="btLr"/>
          </w:tcPr>
          <w:p w14:paraId="3BDF718E" w14:textId="77777777" w:rsidR="000B0726" w:rsidRDefault="000B0726" w:rsidP="000B0726">
            <w:pPr>
              <w:ind w:left="113" w:right="113"/>
            </w:pPr>
          </w:p>
        </w:tc>
        <w:tc>
          <w:tcPr>
            <w:tcW w:w="236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  <w:textDirection w:val="btLr"/>
          </w:tcPr>
          <w:p w14:paraId="061438EB" w14:textId="77777777" w:rsidR="000B0726" w:rsidRDefault="000B0726" w:rsidP="000B0726">
            <w:pPr>
              <w:ind w:left="113" w:right="113"/>
            </w:pPr>
          </w:p>
        </w:tc>
        <w:tc>
          <w:tcPr>
            <w:tcW w:w="1337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50D84B2A" w14:textId="77777777" w:rsidR="000B0726" w:rsidRDefault="000B0726" w:rsidP="000B0726">
            <w:pPr>
              <w:ind w:left="113" w:right="113"/>
            </w:pPr>
          </w:p>
        </w:tc>
        <w:tc>
          <w:tcPr>
            <w:tcW w:w="237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14C86227" w14:textId="77777777" w:rsidR="000B0726" w:rsidRDefault="000B0726" w:rsidP="000B0726">
            <w:pPr>
              <w:ind w:left="113" w:right="113"/>
            </w:pPr>
          </w:p>
        </w:tc>
        <w:tc>
          <w:tcPr>
            <w:tcW w:w="133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666A281D" w14:textId="77777777" w:rsidR="000B0726" w:rsidRDefault="000B0726" w:rsidP="000B0726">
            <w:pPr>
              <w:ind w:left="113" w:right="113"/>
            </w:pPr>
          </w:p>
        </w:tc>
        <w:tc>
          <w:tcPr>
            <w:tcW w:w="236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1191D859" w14:textId="77777777" w:rsidR="000B0726" w:rsidRDefault="000B0726" w:rsidP="000B0726">
            <w:pPr>
              <w:ind w:left="113" w:right="113"/>
            </w:pPr>
          </w:p>
        </w:tc>
        <w:tc>
          <w:tcPr>
            <w:tcW w:w="1332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232592D2" w14:textId="77777777" w:rsidR="000B0726" w:rsidRDefault="000B0726" w:rsidP="000B0726">
            <w:pPr>
              <w:ind w:left="113" w:right="113"/>
            </w:pPr>
          </w:p>
        </w:tc>
        <w:tc>
          <w:tcPr>
            <w:tcW w:w="237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737E3683" w14:textId="77777777" w:rsidR="000B0726" w:rsidRDefault="000B0726" w:rsidP="000B0726">
            <w:pPr>
              <w:ind w:left="113" w:right="113"/>
            </w:pPr>
          </w:p>
        </w:tc>
        <w:tc>
          <w:tcPr>
            <w:tcW w:w="1358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4BFE3095" w14:textId="77777777" w:rsidR="000B0726" w:rsidRDefault="000B0726" w:rsidP="000B0726">
            <w:pPr>
              <w:ind w:left="113" w:right="113"/>
            </w:pPr>
          </w:p>
        </w:tc>
        <w:tc>
          <w:tcPr>
            <w:tcW w:w="237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719A9AAB" w14:textId="77777777" w:rsidR="000B0726" w:rsidRDefault="000B0726" w:rsidP="000B0726">
            <w:pPr>
              <w:ind w:left="113" w:right="113"/>
            </w:pPr>
          </w:p>
        </w:tc>
        <w:tc>
          <w:tcPr>
            <w:tcW w:w="1413" w:type="dxa"/>
            <w:gridSpan w:val="3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532C8A75" w14:textId="77777777" w:rsidR="000B0726" w:rsidRDefault="000B0726" w:rsidP="000B0726">
            <w:pPr>
              <w:ind w:left="113" w:right="113"/>
            </w:pPr>
          </w:p>
        </w:tc>
        <w:tc>
          <w:tcPr>
            <w:tcW w:w="237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6EC87967" w14:textId="77777777" w:rsidR="000B0726" w:rsidRDefault="000B0726" w:rsidP="000B0726">
            <w:pPr>
              <w:ind w:left="113" w:right="113"/>
            </w:pPr>
          </w:p>
        </w:tc>
        <w:tc>
          <w:tcPr>
            <w:tcW w:w="1358" w:type="dxa"/>
            <w:gridSpan w:val="3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</w:tcPr>
          <w:p w14:paraId="1BE64886" w14:textId="77777777" w:rsidR="000B0726" w:rsidRDefault="000B0726" w:rsidP="000B0726">
            <w:pPr>
              <w:ind w:left="113" w:right="113"/>
            </w:pPr>
          </w:p>
        </w:tc>
      </w:tr>
    </w:tbl>
    <w:p w14:paraId="2A00EC72" w14:textId="77777777" w:rsidR="00E41454" w:rsidRPr="007E2B22" w:rsidRDefault="00E41454" w:rsidP="00E41454">
      <w:pPr>
        <w:rPr>
          <w:sz w:val="10"/>
          <w:szCs w:val="10"/>
        </w:rPr>
      </w:pPr>
    </w:p>
    <w:p w14:paraId="6C3B2B45" w14:textId="77777777" w:rsidR="00B8629E" w:rsidRDefault="00B8629E">
      <w:r>
        <w:rPr>
          <w:caps/>
        </w:rPr>
        <w:br w:type="page"/>
      </w:r>
    </w:p>
    <w:tbl>
      <w:tblPr>
        <w:tblW w:w="5066" w:type="pct"/>
        <w:tblInd w:w="-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"/>
        <w:gridCol w:w="236"/>
        <w:gridCol w:w="1337"/>
        <w:gridCol w:w="237"/>
        <w:gridCol w:w="1332"/>
        <w:gridCol w:w="17"/>
        <w:gridCol w:w="219"/>
        <w:gridCol w:w="1120"/>
        <w:gridCol w:w="212"/>
        <w:gridCol w:w="34"/>
        <w:gridCol w:w="203"/>
        <w:gridCol w:w="469"/>
        <w:gridCol w:w="889"/>
        <w:gridCol w:w="25"/>
        <w:gridCol w:w="211"/>
        <w:gridCol w:w="1105"/>
        <w:gridCol w:w="268"/>
        <w:gridCol w:w="40"/>
        <w:gridCol w:w="237"/>
        <w:gridCol w:w="309"/>
        <w:gridCol w:w="1040"/>
        <w:gridCol w:w="9"/>
      </w:tblGrid>
      <w:tr w:rsidR="00E41454" w14:paraId="28ED6ADC" w14:textId="77777777" w:rsidTr="00B8629E">
        <w:trPr>
          <w:trHeight w:val="558"/>
        </w:trPr>
        <w:tc>
          <w:tcPr>
            <w:tcW w:w="5308" w:type="dxa"/>
            <w:gridSpan w:val="8"/>
            <w:vMerge w:val="restart"/>
          </w:tcPr>
          <w:p w14:paraId="007B9C6C" w14:textId="1E2E2B2D" w:rsidR="00E41454" w:rsidRPr="00E41454" w:rsidRDefault="00E41454" w:rsidP="004E6BFC">
            <w:pPr>
              <w:pStyle w:val="Month"/>
              <w:rPr>
                <w:sz w:val="48"/>
                <w:szCs w:val="48"/>
              </w:rPr>
            </w:pPr>
            <w:r w:rsidRPr="00E41454">
              <w:rPr>
                <w:sz w:val="48"/>
                <w:szCs w:val="48"/>
              </w:rPr>
              <w:lastRenderedPageBreak/>
              <w:t>April</w:t>
            </w:r>
            <w:r w:rsidRPr="00E41454">
              <w:rPr>
                <w:rStyle w:val="Emphasis"/>
                <w:sz w:val="48"/>
                <w:szCs w:val="48"/>
              </w:rPr>
              <w:t>2026</w:t>
            </w:r>
          </w:p>
        </w:tc>
        <w:tc>
          <w:tcPr>
            <w:tcW w:w="918" w:type="dxa"/>
            <w:gridSpan w:val="4"/>
            <w:vMerge w:val="restart"/>
            <w:vAlign w:val="center"/>
          </w:tcPr>
          <w:p w14:paraId="212C87E5" w14:textId="77777777" w:rsidR="00E41454" w:rsidRPr="00D6628E" w:rsidRDefault="00E41454" w:rsidP="004E6BFC">
            <w:pPr>
              <w:pStyle w:val="Heading1"/>
            </w:pPr>
          </w:p>
        </w:tc>
        <w:tc>
          <w:tcPr>
            <w:tcW w:w="2230" w:type="dxa"/>
            <w:gridSpan w:val="4"/>
            <w:vAlign w:val="bottom"/>
          </w:tcPr>
          <w:p w14:paraId="4466198F" w14:textId="77777777" w:rsidR="00E41454" w:rsidRDefault="00E41454" w:rsidP="004E6BFC">
            <w:pPr>
              <w:pStyle w:val="LineText"/>
            </w:pPr>
          </w:p>
        </w:tc>
        <w:tc>
          <w:tcPr>
            <w:tcW w:w="854" w:type="dxa"/>
            <w:gridSpan w:val="4"/>
            <w:vMerge w:val="restart"/>
            <w:vAlign w:val="center"/>
          </w:tcPr>
          <w:p w14:paraId="1BEF5F3A" w14:textId="77777777" w:rsidR="00E41454" w:rsidRDefault="00E41454" w:rsidP="004E6BFC">
            <w:pPr>
              <w:pStyle w:val="Heading1"/>
            </w:pPr>
          </w:p>
        </w:tc>
        <w:tc>
          <w:tcPr>
            <w:tcW w:w="1049" w:type="dxa"/>
            <w:gridSpan w:val="2"/>
            <w:vAlign w:val="bottom"/>
          </w:tcPr>
          <w:p w14:paraId="4924EEE4" w14:textId="77777777" w:rsidR="00E41454" w:rsidRDefault="00E41454" w:rsidP="004E6BFC">
            <w:pPr>
              <w:pStyle w:val="LineText"/>
            </w:pPr>
          </w:p>
        </w:tc>
      </w:tr>
      <w:tr w:rsidR="00E41454" w14:paraId="2B6B925B" w14:textId="77777777" w:rsidTr="00B8629E">
        <w:tc>
          <w:tcPr>
            <w:tcW w:w="5308" w:type="dxa"/>
            <w:gridSpan w:val="8"/>
            <w:vMerge/>
            <w:vAlign w:val="center"/>
          </w:tcPr>
          <w:p w14:paraId="37293F15" w14:textId="77777777" w:rsidR="00E41454" w:rsidRDefault="00E41454" w:rsidP="004E6BFC">
            <w:pPr>
              <w:pStyle w:val="Month"/>
              <w:jc w:val="center"/>
            </w:pPr>
          </w:p>
        </w:tc>
        <w:tc>
          <w:tcPr>
            <w:tcW w:w="918" w:type="dxa"/>
            <w:gridSpan w:val="4"/>
            <w:vMerge/>
            <w:vAlign w:val="center"/>
          </w:tcPr>
          <w:p w14:paraId="4465D535" w14:textId="77777777" w:rsidR="00E41454" w:rsidRDefault="00E41454" w:rsidP="004E6BFC">
            <w:pPr>
              <w:pStyle w:val="Heading1"/>
            </w:pPr>
          </w:p>
        </w:tc>
        <w:tc>
          <w:tcPr>
            <w:tcW w:w="2230" w:type="dxa"/>
            <w:gridSpan w:val="4"/>
            <w:vAlign w:val="center"/>
          </w:tcPr>
          <w:p w14:paraId="11B11E29" w14:textId="77777777" w:rsidR="00E41454" w:rsidRDefault="00E41454" w:rsidP="004E6BFC">
            <w:pPr>
              <w:pStyle w:val="LineText"/>
            </w:pPr>
          </w:p>
        </w:tc>
        <w:tc>
          <w:tcPr>
            <w:tcW w:w="854" w:type="dxa"/>
            <w:gridSpan w:val="4"/>
            <w:vMerge/>
            <w:vAlign w:val="center"/>
          </w:tcPr>
          <w:p w14:paraId="52DEBE72" w14:textId="77777777" w:rsidR="00E41454" w:rsidRDefault="00E41454" w:rsidP="004E6BFC">
            <w:pPr>
              <w:pStyle w:val="Heading1"/>
            </w:pPr>
          </w:p>
        </w:tc>
        <w:tc>
          <w:tcPr>
            <w:tcW w:w="1049" w:type="dxa"/>
            <w:gridSpan w:val="2"/>
            <w:vAlign w:val="center"/>
          </w:tcPr>
          <w:p w14:paraId="463CF40E" w14:textId="77777777" w:rsidR="00E41454" w:rsidRDefault="00E41454" w:rsidP="004E6BFC">
            <w:pPr>
              <w:pStyle w:val="LineText"/>
            </w:pPr>
          </w:p>
        </w:tc>
      </w:tr>
      <w:tr w:rsidR="00E41454" w14:paraId="614EE5CE" w14:textId="77777777" w:rsidTr="00B8629E">
        <w:trPr>
          <w:gridAfter w:val="1"/>
          <w:wAfter w:w="9" w:type="dxa"/>
          <w:trHeight w:hRule="exact" w:val="288"/>
        </w:trPr>
        <w:tc>
          <w:tcPr>
            <w:tcW w:w="810" w:type="dxa"/>
            <w:textDirection w:val="btLr"/>
          </w:tcPr>
          <w:p w14:paraId="58DA7BA8" w14:textId="77777777" w:rsidR="00E41454" w:rsidRDefault="00E41454" w:rsidP="004E6BFC"/>
        </w:tc>
        <w:tc>
          <w:tcPr>
            <w:tcW w:w="1573" w:type="dxa"/>
            <w:gridSpan w:val="2"/>
          </w:tcPr>
          <w:p w14:paraId="50C6CAA0" w14:textId="77777777" w:rsidR="00E41454" w:rsidRDefault="00E41454" w:rsidP="004E6BFC">
            <w:pPr>
              <w:pStyle w:val="Days"/>
            </w:pPr>
            <w:r>
              <w:t>MONDAY</w:t>
            </w:r>
          </w:p>
        </w:tc>
        <w:tc>
          <w:tcPr>
            <w:tcW w:w="1586" w:type="dxa"/>
            <w:gridSpan w:val="3"/>
          </w:tcPr>
          <w:p w14:paraId="755839DB" w14:textId="77777777" w:rsidR="00E41454" w:rsidRDefault="00E41454" w:rsidP="004E6BFC">
            <w:pPr>
              <w:pStyle w:val="Days"/>
            </w:pPr>
            <w:r>
              <w:t>TUESDAY</w:t>
            </w:r>
          </w:p>
        </w:tc>
        <w:tc>
          <w:tcPr>
            <w:tcW w:w="1585" w:type="dxa"/>
            <w:gridSpan w:val="4"/>
          </w:tcPr>
          <w:p w14:paraId="54B08FAD" w14:textId="77777777" w:rsidR="00E41454" w:rsidRDefault="00E41454" w:rsidP="004E6BFC">
            <w:pPr>
              <w:pStyle w:val="Days"/>
            </w:pPr>
            <w:r>
              <w:t>WEDNESDAY</w:t>
            </w:r>
          </w:p>
        </w:tc>
        <w:tc>
          <w:tcPr>
            <w:tcW w:w="1586" w:type="dxa"/>
            <w:gridSpan w:val="4"/>
          </w:tcPr>
          <w:p w14:paraId="1484C920" w14:textId="77777777" w:rsidR="00E41454" w:rsidRDefault="00E41454" w:rsidP="004E6BFC">
            <w:pPr>
              <w:pStyle w:val="Days"/>
            </w:pPr>
            <w:r>
              <w:t>THURSDAY</w:t>
            </w:r>
          </w:p>
        </w:tc>
        <w:tc>
          <w:tcPr>
            <w:tcW w:w="1584" w:type="dxa"/>
            <w:gridSpan w:val="3"/>
          </w:tcPr>
          <w:p w14:paraId="45248BF8" w14:textId="77777777" w:rsidR="00E41454" w:rsidRDefault="00E41454" w:rsidP="004E6BFC">
            <w:pPr>
              <w:pStyle w:val="Days"/>
            </w:pPr>
            <w:r>
              <w:t>FRIDAY</w:t>
            </w:r>
          </w:p>
        </w:tc>
        <w:tc>
          <w:tcPr>
            <w:tcW w:w="1626" w:type="dxa"/>
            <w:gridSpan w:val="4"/>
          </w:tcPr>
          <w:p w14:paraId="261A7D8A" w14:textId="77777777" w:rsidR="00E41454" w:rsidRDefault="00E41454" w:rsidP="004E6BFC">
            <w:pPr>
              <w:pStyle w:val="Days"/>
            </w:pPr>
            <w:r>
              <w:t>SAT/SUN</w:t>
            </w:r>
          </w:p>
        </w:tc>
      </w:tr>
      <w:tr w:rsidR="00E41454" w14:paraId="02228085" w14:textId="77777777" w:rsidTr="00B8629E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2AD30566" w14:textId="77777777" w:rsidR="00E41454" w:rsidRDefault="00E41454" w:rsidP="004E6BFC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7C82F3AA" w14:textId="77777777" w:rsidR="00E41454" w:rsidRDefault="00E41454" w:rsidP="004E6BFC">
            <w:pPr>
              <w:pStyle w:val="Date"/>
            </w:pPr>
          </w:p>
        </w:tc>
        <w:tc>
          <w:tcPr>
            <w:tcW w:w="1569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46CACA40" w14:textId="77777777" w:rsidR="00E41454" w:rsidRDefault="00E41454" w:rsidP="004E6BFC">
            <w:pPr>
              <w:pStyle w:val="Date"/>
            </w:pP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CBDDF13" w14:textId="77777777" w:rsidR="00E41454" w:rsidRDefault="00E41454" w:rsidP="004E6BFC">
            <w:pPr>
              <w:pStyle w:val="Date"/>
            </w:pPr>
            <w:r w:rsidRPr="00113F03">
              <w:t>1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4B23D656" w14:textId="77777777" w:rsidR="00E41454" w:rsidRDefault="00E41454" w:rsidP="004E6BFC">
            <w:pPr>
              <w:pStyle w:val="Date"/>
            </w:pPr>
            <w:r w:rsidRPr="00113F03">
              <w:t>2</w:t>
            </w:r>
          </w:p>
        </w:tc>
        <w:tc>
          <w:tcPr>
            <w:tcW w:w="1649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8E27370" w14:textId="77777777" w:rsidR="00E41454" w:rsidRDefault="00E41454" w:rsidP="004E6BFC">
            <w:pPr>
              <w:pStyle w:val="Date"/>
            </w:pPr>
            <w:r w:rsidRPr="00113F03">
              <w:t>3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6273737D" w14:textId="77777777" w:rsidR="00E41454" w:rsidRDefault="00E41454" w:rsidP="004E6BFC">
            <w:pPr>
              <w:pStyle w:val="Date"/>
            </w:pPr>
            <w:r w:rsidRPr="00113F03">
              <w:t>4</w:t>
            </w:r>
            <w:r>
              <w:t>/5</w:t>
            </w:r>
          </w:p>
        </w:tc>
      </w:tr>
      <w:tr w:rsidR="00E41454" w14:paraId="64FFB48B" w14:textId="77777777" w:rsidTr="00B8629E">
        <w:trPr>
          <w:trHeight w:hRule="exact" w:val="1323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00A91655" w14:textId="262C6DBC" w:rsidR="00E41454" w:rsidRDefault="00E41454" w:rsidP="004E6BFC">
            <w:pPr>
              <w:pStyle w:val="Week"/>
            </w:pPr>
            <w:r w:rsidRPr="00AA24AB">
              <w:t>WEEK</w:t>
            </w:r>
            <w:r>
              <w:t xml:space="preserve"> </w:t>
            </w:r>
            <w:r w:rsidR="007E2B22">
              <w:t>3</w:t>
            </w:r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</w:tcPr>
          <w:p w14:paraId="71CA6E34" w14:textId="77777777" w:rsidR="00E41454" w:rsidRDefault="00E41454" w:rsidP="004E6BFC">
            <w:pPr>
              <w:jc w:val="center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</w:tcPr>
          <w:p w14:paraId="7DF2C1FC" w14:textId="77777777" w:rsidR="00E41454" w:rsidRDefault="00000000" w:rsidP="004E6BFC">
            <w:sdt>
              <w:sdtPr>
                <w:id w:val="-721751316"/>
                <w:placeholder>
                  <w:docPart w:val="877C684880145846A0467FFED8E253D6"/>
                </w:placeholder>
                <w:temporary/>
                <w:showingPlcHdr/>
                <w15:appearance w15:val="hidden"/>
                <w:text/>
              </w:sdtPr>
              <w:sdtContent>
                <w:r w:rsidR="00E41454">
                  <w:t>Click here to enter text.</w:t>
                </w:r>
              </w:sdtContent>
            </w:sdt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6508CC5E" w14:textId="77777777" w:rsidR="00E41454" w:rsidRDefault="00E41454" w:rsidP="004E6BFC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1D951AAD" w14:textId="77777777" w:rsidR="00E41454" w:rsidRDefault="00E41454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7C2D213B" w14:textId="77777777" w:rsidR="00E41454" w:rsidRDefault="00E41454" w:rsidP="004E6BFC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6A60D216" w14:textId="2AFDE9C5" w:rsidR="00E41454" w:rsidRDefault="007E2B22" w:rsidP="004E6BFC">
            <w:r w:rsidRPr="007E2B22">
              <w:t>Check with officials to determine if you need a permit</w:t>
            </w:r>
            <w:r>
              <w:t xml:space="preserve"> for your event.</w:t>
            </w:r>
          </w:p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1F68875C" w14:textId="77777777" w:rsidR="00E41454" w:rsidRDefault="00E41454" w:rsidP="004E6BFC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</w:tcPr>
          <w:p w14:paraId="081DA772" w14:textId="6CA7EDA3" w:rsidR="00E41454" w:rsidRDefault="007E2B22" w:rsidP="004E6BFC">
            <w:r w:rsidRPr="007E2B22">
              <w:t>Decide how you are tracking registration and collecting attendee contact information.</w:t>
            </w:r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74AD7DC7" w14:textId="77777777" w:rsidR="00E41454" w:rsidRDefault="00E41454" w:rsidP="004E6BFC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</w:tcPr>
          <w:p w14:paraId="3EBF326E" w14:textId="7E994760" w:rsidR="00E41454" w:rsidRDefault="007E2B22" w:rsidP="004E6BFC">
            <w:r w:rsidRPr="007E2B22">
              <w:t>Start promotion to potential attendees.</w:t>
            </w:r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47FE7875" w14:textId="77777777" w:rsidR="00E41454" w:rsidRDefault="00E41454" w:rsidP="004E6BFC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</w:tcPr>
          <w:p w14:paraId="3F4D9E6C" w14:textId="77777777" w:rsidR="007E2B22" w:rsidRPr="007E2B22" w:rsidRDefault="007E2B22" w:rsidP="007E2B22">
            <w:r w:rsidRPr="007E2B22">
              <w:t>Outreach to community, fellow union members, and parents to participate.</w:t>
            </w:r>
          </w:p>
          <w:p w14:paraId="085FF9D2" w14:textId="77777777" w:rsidR="00E41454" w:rsidRDefault="00E41454" w:rsidP="004E6BFC"/>
        </w:tc>
      </w:tr>
      <w:tr w:rsidR="00E41454" w14:paraId="18B22CB0" w14:textId="77777777" w:rsidTr="00B8629E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40BE2EBC" w14:textId="77777777" w:rsidR="00E41454" w:rsidRDefault="00000000" w:rsidP="004E6BFC">
            <w:pPr>
              <w:pStyle w:val="Heading2"/>
            </w:pPr>
            <w:sdt>
              <w:sdtPr>
                <w:id w:val="832570822"/>
                <w:placeholder>
                  <w:docPart w:val="615064DF229D67428D9C30A8776FDCC1"/>
                </w:placeholder>
                <w:temporary/>
                <w:showingPlcHdr/>
                <w15:appearance w15:val="hidden"/>
              </w:sdtPr>
              <w:sdtContent>
                <w:r w:rsidR="00E41454">
                  <w:t>Notes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5B13ADE6" w14:textId="77777777" w:rsidR="00E41454" w:rsidRDefault="00E41454" w:rsidP="004E6BFC">
            <w:pPr>
              <w:pStyle w:val="Heading2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D0334F6" w14:textId="77777777" w:rsidR="00E41454" w:rsidRDefault="00000000" w:rsidP="004E6BFC">
            <w:sdt>
              <w:sdtPr>
                <w:id w:val="-1291665766"/>
                <w:placeholder>
                  <w:docPart w:val="A9F2D9B348C05B459E28C7BA2C11DA10"/>
                </w:placeholder>
                <w:temporary/>
                <w:showingPlcHdr/>
                <w15:appearance w15:val="hidden"/>
                <w:text/>
              </w:sdtPr>
              <w:sdtContent>
                <w:r w:rsidR="00E41454">
                  <w:t>Click here to enter text.</w:t>
                </w:r>
              </w:sdtContent>
            </w:sdt>
          </w:p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F138421" w14:textId="77777777" w:rsidR="00E41454" w:rsidRDefault="00E41454" w:rsidP="004E6BFC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AC0B9C2" w14:textId="77777777" w:rsidR="00E41454" w:rsidRDefault="00E41454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EA32429" w14:textId="77777777" w:rsidR="00E41454" w:rsidRDefault="00E41454" w:rsidP="004E6BFC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3AF2D2F" w14:textId="77777777" w:rsidR="00E41454" w:rsidRDefault="00E41454" w:rsidP="004E6BFC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2653A51" w14:textId="77777777" w:rsidR="00E41454" w:rsidRDefault="00E41454" w:rsidP="004E6BFC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07B11E3" w14:textId="77777777" w:rsidR="00E41454" w:rsidRDefault="00E41454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C6A10D9" w14:textId="77777777" w:rsidR="00E41454" w:rsidRDefault="00E41454" w:rsidP="004E6BFC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C153770" w14:textId="77777777" w:rsidR="00E41454" w:rsidRDefault="00E41454" w:rsidP="004E6BFC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4FC9F07" w14:textId="77777777" w:rsidR="00E41454" w:rsidRDefault="00E41454" w:rsidP="004E6BFC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3A6D9321" w14:textId="77777777" w:rsidR="00E41454" w:rsidRDefault="00E41454" w:rsidP="004E6BFC"/>
        </w:tc>
      </w:tr>
      <w:tr w:rsidR="00E41454" w:rsidRPr="00B50E4F" w14:paraId="40974BA4" w14:textId="77777777" w:rsidTr="00B8629E">
        <w:trPr>
          <w:trHeight w:hRule="exact" w:val="72"/>
        </w:trPr>
        <w:tc>
          <w:tcPr>
            <w:tcW w:w="810" w:type="dxa"/>
          </w:tcPr>
          <w:p w14:paraId="36FB172E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9B51E0B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13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44E8023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2968706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3C6AF86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8485FF3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B95D6EE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E632049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BDA505D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149A9F8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20A730D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5EC790A" w14:textId="77777777" w:rsidR="00E41454" w:rsidRPr="009A5893" w:rsidRDefault="00E41454" w:rsidP="004E6BFC">
            <w:pPr>
              <w:rPr>
                <w:sz w:val="4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BEC3AC4" w14:textId="77777777" w:rsidR="00E41454" w:rsidRPr="009A5893" w:rsidRDefault="00E41454" w:rsidP="004E6BFC">
            <w:pPr>
              <w:rPr>
                <w:sz w:val="4"/>
              </w:rPr>
            </w:pPr>
          </w:p>
        </w:tc>
      </w:tr>
      <w:tr w:rsidR="00E41454" w14:paraId="633C6CB9" w14:textId="77777777" w:rsidTr="00B8629E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073DB5A3" w14:textId="77777777" w:rsidR="00E41454" w:rsidRDefault="00E41454" w:rsidP="004E6BFC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656DE6A2" w14:textId="77777777" w:rsidR="00E41454" w:rsidRDefault="00E41454" w:rsidP="004E6BFC">
            <w:pPr>
              <w:pStyle w:val="Date"/>
            </w:pPr>
            <w:r>
              <w:t>6</w:t>
            </w:r>
          </w:p>
        </w:tc>
        <w:tc>
          <w:tcPr>
            <w:tcW w:w="1569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4435CC70" w14:textId="77777777" w:rsidR="00E41454" w:rsidRDefault="00E41454" w:rsidP="004E6BFC">
            <w:pPr>
              <w:pStyle w:val="Date"/>
            </w:pPr>
            <w:r>
              <w:t>7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5EF0BAA1" w14:textId="77777777" w:rsidR="00E41454" w:rsidRDefault="00E41454" w:rsidP="004E6BFC">
            <w:pPr>
              <w:pStyle w:val="Date"/>
            </w:pPr>
            <w:r w:rsidRPr="00B80EF8">
              <w:t>8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54349970" w14:textId="77777777" w:rsidR="00E41454" w:rsidRDefault="00E41454" w:rsidP="004E6BFC">
            <w:pPr>
              <w:pStyle w:val="Date"/>
            </w:pPr>
            <w:r w:rsidRPr="00B80EF8">
              <w:t>9</w:t>
            </w:r>
          </w:p>
        </w:tc>
        <w:tc>
          <w:tcPr>
            <w:tcW w:w="1649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00EF4D8F" w14:textId="77777777" w:rsidR="00E41454" w:rsidRDefault="00E41454" w:rsidP="004E6BFC">
            <w:pPr>
              <w:pStyle w:val="Date"/>
            </w:pPr>
            <w:r w:rsidRPr="00B80EF8">
              <w:t>10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777F21B1" w14:textId="77777777" w:rsidR="00E41454" w:rsidRDefault="00E41454" w:rsidP="004E6BFC">
            <w:pPr>
              <w:pStyle w:val="Date"/>
            </w:pPr>
            <w:r w:rsidRPr="00B80EF8">
              <w:t>11</w:t>
            </w:r>
            <w:r>
              <w:t>/12</w:t>
            </w:r>
          </w:p>
        </w:tc>
      </w:tr>
      <w:tr w:rsidR="00E41454" w14:paraId="4C3040FA" w14:textId="77777777" w:rsidTr="00B8629E">
        <w:trPr>
          <w:trHeight w:hRule="exact" w:val="158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2023F051" w14:textId="26970624" w:rsidR="00E41454" w:rsidRDefault="00E41454" w:rsidP="004E6BFC">
            <w:pPr>
              <w:pStyle w:val="Week"/>
            </w:pPr>
            <w:r>
              <w:t xml:space="preserve">WEEK </w:t>
            </w:r>
            <w:r w:rsidR="007E2B22">
              <w:t>4</w:t>
            </w:r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</w:tcPr>
          <w:p w14:paraId="1DC7179D" w14:textId="77777777" w:rsidR="00E41454" w:rsidRDefault="00E41454" w:rsidP="004E6BFC">
            <w:pPr>
              <w:jc w:val="center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</w:tcPr>
          <w:p w14:paraId="79E1A0BF" w14:textId="7DD9B9A6" w:rsidR="00E41454" w:rsidRDefault="007E2B22" w:rsidP="004E6BFC">
            <w:r w:rsidRPr="007E2B22">
              <w:t>Identify volunteers to help with set up/</w:t>
            </w:r>
            <w:proofErr w:type="spellStart"/>
            <w:r w:rsidRPr="007E2B22">
              <w:t>clean up</w:t>
            </w:r>
            <w:proofErr w:type="spellEnd"/>
            <w:r w:rsidRPr="007E2B22">
              <w:t xml:space="preserve"> and other in-person roles for your event.</w:t>
            </w:r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5FE0C0DC" w14:textId="77777777" w:rsidR="00E41454" w:rsidRDefault="00E41454" w:rsidP="004E6BFC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4C53B354" w14:textId="77777777" w:rsidR="00E41454" w:rsidRDefault="00E41454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42137D93" w14:textId="77777777" w:rsidR="00E41454" w:rsidRDefault="00E41454" w:rsidP="004E6BFC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00C54500" w14:textId="77777777" w:rsidR="00E41454" w:rsidRDefault="00E41454" w:rsidP="004E6BFC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2AF4C740" w14:textId="77777777" w:rsidR="00E41454" w:rsidRDefault="00E41454" w:rsidP="004E6BFC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</w:tcPr>
          <w:p w14:paraId="0B8CA936" w14:textId="58FD147E" w:rsidR="00E41454" w:rsidRDefault="007E2B22" w:rsidP="004E6BFC">
            <w:r w:rsidRPr="007E2B22">
              <w:t>Secure a working list of available and interested speakers and begin to create the event run-of-show.</w:t>
            </w:r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2E443C1F" w14:textId="77777777" w:rsidR="00E41454" w:rsidRDefault="00E41454" w:rsidP="004E6BFC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</w:tcPr>
          <w:p w14:paraId="0AC335A3" w14:textId="19923F78" w:rsidR="00E41454" w:rsidRDefault="00B8629E" w:rsidP="004E6BFC">
            <w:r w:rsidRPr="00B8629E">
              <w:t>ID photographers and social media point people for event coverage.</w:t>
            </w:r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7DED6B2A" w14:textId="77777777" w:rsidR="00E41454" w:rsidRDefault="00E41454" w:rsidP="004E6BFC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</w:tcPr>
          <w:p w14:paraId="1835349E" w14:textId="2C6FCD84" w:rsidR="00E41454" w:rsidRDefault="00B8629E" w:rsidP="004E6BFC">
            <w:r>
              <w:t xml:space="preserve"> </w:t>
            </w:r>
            <w:r w:rsidRPr="00B8629E">
              <w:t>Finalize and prep speakers.</w:t>
            </w:r>
          </w:p>
        </w:tc>
      </w:tr>
      <w:tr w:rsidR="00E41454" w14:paraId="758E684F" w14:textId="77777777" w:rsidTr="00B8629E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72399DC5" w14:textId="77777777" w:rsidR="00E41454" w:rsidRPr="00AA24AB" w:rsidRDefault="00000000" w:rsidP="004E6BFC">
            <w:pPr>
              <w:pStyle w:val="Heading2"/>
            </w:pPr>
            <w:sdt>
              <w:sdtPr>
                <w:id w:val="-1471362287"/>
                <w:placeholder>
                  <w:docPart w:val="424251B701EB7C4EA6E0A0B026F054CE"/>
                </w:placeholder>
                <w:temporary/>
                <w:showingPlcHdr/>
                <w15:appearance w15:val="hidden"/>
              </w:sdtPr>
              <w:sdtContent>
                <w:r w:rsidR="00E41454">
                  <w:t>Notes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27667E70" w14:textId="77777777" w:rsidR="00E41454" w:rsidRDefault="00E41454" w:rsidP="004E6BFC">
            <w:pPr>
              <w:pStyle w:val="Heading2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20D4982" w14:textId="77777777" w:rsidR="00E41454" w:rsidRDefault="00E41454" w:rsidP="004E6BFC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2C9CA41" w14:textId="77777777" w:rsidR="00E41454" w:rsidRDefault="00E41454" w:rsidP="004E6BFC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2610B23" w14:textId="77777777" w:rsidR="00E41454" w:rsidRDefault="00E41454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FF50A5E" w14:textId="77777777" w:rsidR="00E41454" w:rsidRDefault="00E41454" w:rsidP="004E6BFC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69B8B06" w14:textId="77777777" w:rsidR="00E41454" w:rsidRDefault="00E41454" w:rsidP="004E6BFC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831149B" w14:textId="77777777" w:rsidR="00E41454" w:rsidRDefault="00E41454" w:rsidP="004E6BFC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DF07DB0" w14:textId="77777777" w:rsidR="00E41454" w:rsidRDefault="00E41454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4E129AAF" w14:textId="77777777" w:rsidR="00E41454" w:rsidRDefault="00E41454" w:rsidP="004E6BFC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AC50BEF" w14:textId="77777777" w:rsidR="00E41454" w:rsidRDefault="00E41454" w:rsidP="004E6BFC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46799EE" w14:textId="77777777" w:rsidR="00E41454" w:rsidRDefault="00E41454" w:rsidP="004E6BFC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05890B98" w14:textId="77777777" w:rsidR="00E41454" w:rsidRDefault="00E41454" w:rsidP="004E6BFC"/>
        </w:tc>
      </w:tr>
      <w:tr w:rsidR="00E41454" w:rsidRPr="00B50E4F" w14:paraId="273D0A9E" w14:textId="77777777" w:rsidTr="00B8629E">
        <w:trPr>
          <w:trHeight w:hRule="exact" w:val="70"/>
        </w:trPr>
        <w:tc>
          <w:tcPr>
            <w:tcW w:w="810" w:type="dxa"/>
          </w:tcPr>
          <w:p w14:paraId="6FDF4DCA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4B831D8" w14:textId="77777777" w:rsidR="00E41454" w:rsidRPr="009A5893" w:rsidRDefault="00E41454" w:rsidP="004E6BFC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13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95D283A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5DCFD1B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9E6CBF4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62B0CA2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C907724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D37AD8B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C0984EF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43DC40D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09710E6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E7009CB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B347A19" w14:textId="77777777" w:rsidR="00E41454" w:rsidRPr="009A5893" w:rsidRDefault="00E41454" w:rsidP="004E6BFC">
            <w:pPr>
              <w:rPr>
                <w:sz w:val="4"/>
                <w:szCs w:val="2"/>
              </w:rPr>
            </w:pPr>
          </w:p>
        </w:tc>
      </w:tr>
      <w:tr w:rsidR="00E41454" w14:paraId="031D5768" w14:textId="77777777" w:rsidTr="00B8629E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6BCD1AB3" w14:textId="77777777" w:rsidR="00E41454" w:rsidRDefault="00E41454" w:rsidP="004E6BFC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368633EC" w14:textId="77777777" w:rsidR="00E41454" w:rsidRDefault="00E41454" w:rsidP="004E6BFC">
            <w:pPr>
              <w:pStyle w:val="Date"/>
            </w:pPr>
            <w:r>
              <w:t>13</w:t>
            </w:r>
          </w:p>
        </w:tc>
        <w:tc>
          <w:tcPr>
            <w:tcW w:w="1569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5582B7FB" w14:textId="77777777" w:rsidR="00E41454" w:rsidRDefault="00E41454" w:rsidP="004E6BFC">
            <w:pPr>
              <w:pStyle w:val="Date"/>
            </w:pPr>
            <w:r>
              <w:t>14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12D8EA75" w14:textId="77777777" w:rsidR="00E41454" w:rsidRDefault="00E41454" w:rsidP="004E6BFC">
            <w:pPr>
              <w:pStyle w:val="Date"/>
            </w:pPr>
            <w:r w:rsidRPr="002E44F6">
              <w:t>15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26A74EEA" w14:textId="77777777" w:rsidR="00E41454" w:rsidRDefault="00E41454" w:rsidP="004E6BFC">
            <w:pPr>
              <w:pStyle w:val="Date"/>
            </w:pPr>
            <w:r w:rsidRPr="002E44F6">
              <w:t>16</w:t>
            </w:r>
          </w:p>
        </w:tc>
        <w:tc>
          <w:tcPr>
            <w:tcW w:w="1649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7B8B3AA0" w14:textId="77777777" w:rsidR="00E41454" w:rsidRDefault="00E41454" w:rsidP="004E6BFC">
            <w:pPr>
              <w:pStyle w:val="Date"/>
            </w:pPr>
            <w:r w:rsidRPr="002E44F6">
              <w:t>17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2755013D" w14:textId="77777777" w:rsidR="00E41454" w:rsidRDefault="00E41454" w:rsidP="004E6BFC">
            <w:pPr>
              <w:pStyle w:val="Date"/>
            </w:pPr>
            <w:r w:rsidRPr="002E44F6">
              <w:t>18</w:t>
            </w:r>
            <w:r>
              <w:t>/19</w:t>
            </w:r>
          </w:p>
        </w:tc>
      </w:tr>
      <w:tr w:rsidR="00B8629E" w14:paraId="393743C9" w14:textId="77777777" w:rsidTr="00B8629E">
        <w:trPr>
          <w:trHeight w:hRule="exact" w:val="14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17AEE6E2" w14:textId="698541E1" w:rsidR="00B8629E" w:rsidRDefault="00B8629E" w:rsidP="00B8629E">
            <w:pPr>
              <w:pStyle w:val="Week"/>
            </w:pPr>
            <w:r>
              <w:t>Week 5</w:t>
            </w:r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</w:tcPr>
          <w:p w14:paraId="2BDC2520" w14:textId="77777777" w:rsidR="00B8629E" w:rsidRDefault="00B8629E" w:rsidP="00B8629E">
            <w:pPr>
              <w:jc w:val="center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</w:tcPr>
          <w:p w14:paraId="37890FDF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2032B049" w14:textId="77777777" w:rsidR="00B8629E" w:rsidRDefault="00B8629E" w:rsidP="00B8629E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53A1A4EE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7B411214" w14:textId="77777777" w:rsidR="00B8629E" w:rsidRDefault="00B8629E" w:rsidP="00B8629E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0A5F7E62" w14:textId="77777777" w:rsidR="00B8629E" w:rsidRDefault="00B8629E" w:rsidP="00B8629E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0C80257C" w14:textId="77777777" w:rsidR="00B8629E" w:rsidRDefault="00B8629E" w:rsidP="00B8629E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</w:tcPr>
          <w:p w14:paraId="2B2ABC26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2180B6D4" w14:textId="77777777" w:rsidR="00B8629E" w:rsidRDefault="00B8629E" w:rsidP="00B8629E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</w:tcPr>
          <w:p w14:paraId="61F29F42" w14:textId="5FE29549" w:rsidR="00B8629E" w:rsidRDefault="00B8629E" w:rsidP="00B8629E">
            <w:r>
              <w:t>“</w:t>
            </w:r>
            <w:r w:rsidRPr="00B8629E">
              <w:t>Canvass</w:t>
            </w:r>
            <w:r>
              <w:t>”</w:t>
            </w:r>
            <w:r w:rsidRPr="00B8629E">
              <w:t xml:space="preserve"> </w:t>
            </w:r>
            <w:r>
              <w:t>your buildings</w:t>
            </w:r>
            <w:r w:rsidRPr="00B8629E">
              <w:t xml:space="preserve"> </w:t>
            </w:r>
            <w:r>
              <w:t xml:space="preserve">room-by-room </w:t>
            </w:r>
            <w:r w:rsidRPr="00B8629E">
              <w:t>to drive turnout, increase interest and</w:t>
            </w:r>
            <w:r>
              <w:t xml:space="preserve"> get more </w:t>
            </w:r>
            <w:proofErr w:type="gramStart"/>
            <w:r>
              <w:t>volunteers.</w:t>
            </w:r>
            <w:r w:rsidRPr="00B8629E">
              <w:t>.</w:t>
            </w:r>
            <w:proofErr w:type="gramEnd"/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33D48251" w14:textId="77777777" w:rsidR="00B8629E" w:rsidRDefault="00B8629E" w:rsidP="00B8629E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</w:tcPr>
          <w:p w14:paraId="7A982102" w14:textId="14FE6CA4" w:rsidR="00B8629E" w:rsidRDefault="00B8629E" w:rsidP="00B8629E">
            <w:r w:rsidRPr="00B8629E">
              <w:t>Canvass the neighborhood to drive turnout, increase interest and secure commitments.</w:t>
            </w:r>
          </w:p>
        </w:tc>
      </w:tr>
      <w:tr w:rsidR="00B8629E" w14:paraId="7AC67763" w14:textId="77777777" w:rsidTr="00B8629E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18304BD1" w14:textId="77777777" w:rsidR="00B8629E" w:rsidRPr="00AA24AB" w:rsidRDefault="00000000" w:rsidP="00B8629E">
            <w:pPr>
              <w:pStyle w:val="Heading2"/>
            </w:pPr>
            <w:sdt>
              <w:sdtPr>
                <w:id w:val="1957526507"/>
                <w:placeholder>
                  <w:docPart w:val="D9AC2347E28BEE4081045B0C4AE3184D"/>
                </w:placeholder>
                <w:temporary/>
                <w:showingPlcHdr/>
                <w15:appearance w15:val="hidden"/>
              </w:sdtPr>
              <w:sdtContent>
                <w:r w:rsidR="00B8629E">
                  <w:t>Notes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0FD94395" w14:textId="77777777" w:rsidR="00B8629E" w:rsidRDefault="00B8629E" w:rsidP="00B8629E">
            <w:pPr>
              <w:pStyle w:val="Heading2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D025684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DBDBFF2" w14:textId="77777777" w:rsidR="00B8629E" w:rsidRDefault="00B8629E" w:rsidP="00B8629E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73799761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AB156CE" w14:textId="77777777" w:rsidR="00B8629E" w:rsidRDefault="00B8629E" w:rsidP="00B8629E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05BEC56" w14:textId="77777777" w:rsidR="00B8629E" w:rsidRDefault="00B8629E" w:rsidP="00B8629E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01866E5F" w14:textId="77777777" w:rsidR="00B8629E" w:rsidRDefault="00B8629E" w:rsidP="00B8629E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D44DECC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623F8FF" w14:textId="77777777" w:rsidR="00B8629E" w:rsidRDefault="00B8629E" w:rsidP="00B8629E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5D143F84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CD58A2F" w14:textId="77777777" w:rsidR="00B8629E" w:rsidRDefault="00B8629E" w:rsidP="00B8629E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5723281B" w14:textId="77777777" w:rsidR="00B8629E" w:rsidRDefault="00B8629E" w:rsidP="00B8629E"/>
        </w:tc>
      </w:tr>
      <w:tr w:rsidR="00B8629E" w:rsidRPr="00B50E4F" w14:paraId="798538AB" w14:textId="77777777" w:rsidTr="00B8629E">
        <w:trPr>
          <w:trHeight w:hRule="exact" w:val="70"/>
        </w:trPr>
        <w:tc>
          <w:tcPr>
            <w:tcW w:w="810" w:type="dxa"/>
          </w:tcPr>
          <w:p w14:paraId="3287A986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97F4237" w14:textId="77777777" w:rsidR="00B8629E" w:rsidRPr="009A5893" w:rsidRDefault="00B8629E" w:rsidP="00B8629E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13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21BF05D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4E100B4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6E4E49E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623321B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F45EBD5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87522CC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0C4AC79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41978EB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040BCD8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E996C7C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EE3857E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</w:tr>
      <w:tr w:rsidR="00B8629E" w14:paraId="3E75695D" w14:textId="77777777" w:rsidTr="00B8629E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06DBE8BE" w14:textId="77777777" w:rsidR="00B8629E" w:rsidRDefault="00B8629E" w:rsidP="00B8629E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3D7C74CD" w14:textId="77777777" w:rsidR="00B8629E" w:rsidRDefault="00B8629E" w:rsidP="00B8629E">
            <w:pPr>
              <w:pStyle w:val="Date"/>
            </w:pPr>
            <w:r>
              <w:t>20</w:t>
            </w:r>
          </w:p>
        </w:tc>
        <w:tc>
          <w:tcPr>
            <w:tcW w:w="1569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A99A3A7" w14:textId="77777777" w:rsidR="00B8629E" w:rsidRDefault="00B8629E" w:rsidP="00B8629E">
            <w:pPr>
              <w:pStyle w:val="Date"/>
            </w:pPr>
            <w:r>
              <w:t>21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23282CF0" w14:textId="77777777" w:rsidR="00B8629E" w:rsidRDefault="00B8629E" w:rsidP="00B8629E">
            <w:pPr>
              <w:pStyle w:val="Date"/>
            </w:pPr>
            <w:r w:rsidRPr="00987994">
              <w:t>22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5750C2E9" w14:textId="77777777" w:rsidR="00B8629E" w:rsidRDefault="00B8629E" w:rsidP="00B8629E">
            <w:pPr>
              <w:pStyle w:val="Date"/>
            </w:pPr>
            <w:r w:rsidRPr="00987994">
              <w:t>23</w:t>
            </w:r>
          </w:p>
        </w:tc>
        <w:tc>
          <w:tcPr>
            <w:tcW w:w="1649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505248AC" w14:textId="77777777" w:rsidR="00B8629E" w:rsidRDefault="00B8629E" w:rsidP="00B8629E">
            <w:pPr>
              <w:pStyle w:val="Date"/>
            </w:pPr>
            <w:r w:rsidRPr="00987994">
              <w:t>24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7FBADB20" w14:textId="77777777" w:rsidR="00B8629E" w:rsidRDefault="00B8629E" w:rsidP="00B8629E">
            <w:pPr>
              <w:pStyle w:val="Date"/>
            </w:pPr>
            <w:r w:rsidRPr="00987994">
              <w:t>25</w:t>
            </w:r>
            <w:r>
              <w:t>/26</w:t>
            </w:r>
          </w:p>
        </w:tc>
      </w:tr>
      <w:tr w:rsidR="00B8629E" w14:paraId="167C20B8" w14:textId="77777777" w:rsidTr="00B8629E">
        <w:trPr>
          <w:trHeight w:hRule="exact" w:val="1440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3957EFAD" w14:textId="239D16FA" w:rsidR="00B8629E" w:rsidRDefault="00B8629E" w:rsidP="00B8629E">
            <w:pPr>
              <w:pStyle w:val="Week"/>
            </w:pPr>
            <w:r>
              <w:t>Week 6</w:t>
            </w:r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</w:tcPr>
          <w:p w14:paraId="7D927FFC" w14:textId="77777777" w:rsidR="00B8629E" w:rsidRDefault="00B8629E" w:rsidP="00B8629E">
            <w:pPr>
              <w:jc w:val="center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</w:tcPr>
          <w:p w14:paraId="7844D2F7" w14:textId="13DB3C94" w:rsidR="00B8629E" w:rsidRDefault="00B8629E" w:rsidP="00B8629E">
            <w:r w:rsidRPr="007E2B22">
              <w:t>Draft your media plan and begin outreach to reporters by sending out your media advisory.</w:t>
            </w:r>
          </w:p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035E47A5" w14:textId="77777777" w:rsidR="00B8629E" w:rsidRDefault="00B8629E" w:rsidP="00B8629E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52EF266F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3BA25195" w14:textId="77777777" w:rsidR="00B8629E" w:rsidRDefault="00B8629E" w:rsidP="00B8629E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5D209220" w14:textId="1ECE8A22" w:rsidR="00B8629E" w:rsidRDefault="00B8629E" w:rsidP="00B8629E">
            <w:r w:rsidRPr="00B8629E">
              <w:t>Send reminder calls, emails &amp; texts to registrants and potential participants.</w:t>
            </w:r>
          </w:p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4592BD07" w14:textId="77777777" w:rsidR="00B8629E" w:rsidRDefault="00B8629E" w:rsidP="00B8629E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</w:tcPr>
          <w:p w14:paraId="296A827F" w14:textId="5D6A3644" w:rsidR="00B8629E" w:rsidRDefault="00B8629E" w:rsidP="00B8629E">
            <w:r w:rsidRPr="00B8629E">
              <w:t>Pitch media</w:t>
            </w:r>
            <w:r>
              <w:t xml:space="preserve"> by making direct 1:1 contact with select reporters—call them if possible!</w:t>
            </w:r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761D0A84" w14:textId="77777777" w:rsidR="00B8629E" w:rsidRDefault="00B8629E" w:rsidP="00B8629E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</w:tcPr>
          <w:p w14:paraId="1E66F5D3" w14:textId="77777777" w:rsidR="00B8629E" w:rsidRPr="00B8629E" w:rsidRDefault="00B8629E" w:rsidP="00B8629E">
            <w:r w:rsidRPr="00B8629E">
              <w:t>Submit updates on planned event to NEA at action@nea.org.</w:t>
            </w:r>
          </w:p>
          <w:p w14:paraId="532955A0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73C6B5B6" w14:textId="77777777" w:rsidR="00B8629E" w:rsidRDefault="00B8629E" w:rsidP="00B8629E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</w:tcPr>
          <w:p w14:paraId="2935F81C" w14:textId="42D0B205" w:rsidR="00B8629E" w:rsidRDefault="00B8629E" w:rsidP="00B8629E">
            <w:r w:rsidRPr="00B8629E">
              <w:t>Do a run-through of the logistics for the event with your planning team.</w:t>
            </w:r>
          </w:p>
        </w:tc>
      </w:tr>
      <w:tr w:rsidR="00B8629E" w14:paraId="3675068E" w14:textId="77777777" w:rsidTr="00B8629E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32FFDE74" w14:textId="77777777" w:rsidR="00B8629E" w:rsidRPr="00AA24AB" w:rsidRDefault="00000000" w:rsidP="00B8629E">
            <w:pPr>
              <w:pStyle w:val="Heading2"/>
            </w:pPr>
            <w:sdt>
              <w:sdtPr>
                <w:id w:val="1400865317"/>
                <w:placeholder>
                  <w:docPart w:val="AE630FDA3EB93E40831EAB9E92B50BC8"/>
                </w:placeholder>
                <w:temporary/>
                <w:showingPlcHdr/>
                <w15:appearance w15:val="hidden"/>
              </w:sdtPr>
              <w:sdtContent>
                <w:r w:rsidR="00B8629E">
                  <w:t>Notes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1D05D70B" w14:textId="77777777" w:rsidR="00B8629E" w:rsidRDefault="00B8629E" w:rsidP="00B8629E">
            <w:pPr>
              <w:pStyle w:val="Heading2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04177EBE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465E5EA" w14:textId="77777777" w:rsidR="00B8629E" w:rsidRDefault="00B8629E" w:rsidP="00B8629E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431FFE7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2D32F5BE" w14:textId="77777777" w:rsidR="00B8629E" w:rsidRDefault="00B8629E" w:rsidP="00B8629E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70A560A" w14:textId="77777777" w:rsidR="00B8629E" w:rsidRDefault="00B8629E" w:rsidP="00B8629E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02937336" w14:textId="77777777" w:rsidR="00B8629E" w:rsidRDefault="00B8629E" w:rsidP="00B8629E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DB78D38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5B19CCD" w14:textId="77777777" w:rsidR="00B8629E" w:rsidRDefault="00B8629E" w:rsidP="00B8629E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79D92DD3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BBFF130" w14:textId="77777777" w:rsidR="00B8629E" w:rsidRDefault="00B8629E" w:rsidP="00B8629E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2D9489BE" w14:textId="77777777" w:rsidR="00B8629E" w:rsidRDefault="00B8629E" w:rsidP="00B8629E"/>
        </w:tc>
      </w:tr>
      <w:tr w:rsidR="00B8629E" w:rsidRPr="00B50E4F" w14:paraId="7BDED637" w14:textId="77777777" w:rsidTr="00B8629E">
        <w:trPr>
          <w:trHeight w:hRule="exact" w:val="70"/>
        </w:trPr>
        <w:tc>
          <w:tcPr>
            <w:tcW w:w="810" w:type="dxa"/>
          </w:tcPr>
          <w:p w14:paraId="6FBF83CA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12FC390" w14:textId="77777777" w:rsidR="00B8629E" w:rsidRPr="009A5893" w:rsidRDefault="00B8629E" w:rsidP="00B8629E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13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06E236F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C523509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8C980B2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55B121E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1D2E07D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1FB0237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590B38D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B44EB36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E0038ED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994D2C9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D673811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</w:tr>
      <w:tr w:rsidR="00B8629E" w14:paraId="092255CC" w14:textId="77777777" w:rsidTr="00B8629E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2ECCE75B" w14:textId="77777777" w:rsidR="00B8629E" w:rsidRDefault="00B8629E" w:rsidP="00B8629E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05D44CC7" w14:textId="77777777" w:rsidR="00B8629E" w:rsidRDefault="00B8629E" w:rsidP="00B8629E">
            <w:pPr>
              <w:pStyle w:val="Date"/>
            </w:pPr>
            <w:r>
              <w:t>27</w:t>
            </w:r>
          </w:p>
        </w:tc>
        <w:tc>
          <w:tcPr>
            <w:tcW w:w="1569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C92230B" w14:textId="77777777" w:rsidR="00B8629E" w:rsidRDefault="00B8629E" w:rsidP="00B8629E">
            <w:pPr>
              <w:pStyle w:val="Date"/>
            </w:pPr>
            <w:r>
              <w:t>28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4D57320A" w14:textId="77777777" w:rsidR="00B8629E" w:rsidRDefault="00B8629E" w:rsidP="00B8629E">
            <w:pPr>
              <w:pStyle w:val="Date"/>
            </w:pPr>
            <w:r w:rsidRPr="00E606C6">
              <w:t>29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252789B1" w14:textId="77777777" w:rsidR="00B8629E" w:rsidRDefault="00B8629E" w:rsidP="00B8629E">
            <w:pPr>
              <w:pStyle w:val="Date"/>
            </w:pPr>
            <w:r w:rsidRPr="00E606C6">
              <w:t>30</w:t>
            </w:r>
          </w:p>
        </w:tc>
        <w:tc>
          <w:tcPr>
            <w:tcW w:w="1649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78DA1FE4" w14:textId="77777777" w:rsidR="00B8629E" w:rsidRDefault="00B8629E" w:rsidP="00B8629E">
            <w:pPr>
              <w:pStyle w:val="Date"/>
            </w:pP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630670CD" w14:textId="77777777" w:rsidR="00B8629E" w:rsidRDefault="00B8629E" w:rsidP="00B8629E">
            <w:pPr>
              <w:pStyle w:val="Date"/>
            </w:pPr>
          </w:p>
        </w:tc>
      </w:tr>
      <w:tr w:rsidR="00B8629E" w14:paraId="1B8EEB24" w14:textId="77777777" w:rsidTr="00B8629E">
        <w:trPr>
          <w:trHeight w:hRule="exact" w:val="1485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0542271D" w14:textId="48BA166D" w:rsidR="00B8629E" w:rsidRDefault="00B8629E" w:rsidP="00B8629E">
            <w:pPr>
              <w:pStyle w:val="Week"/>
            </w:pPr>
            <w:r>
              <w:t>Week 7</w:t>
            </w:r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</w:tcPr>
          <w:p w14:paraId="55E33942" w14:textId="77777777" w:rsidR="00B8629E" w:rsidRDefault="00B8629E" w:rsidP="00B8629E">
            <w:pPr>
              <w:jc w:val="center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</w:tcPr>
          <w:p w14:paraId="299A61D1" w14:textId="77777777" w:rsidR="00B8629E" w:rsidRDefault="00B8629E" w:rsidP="00B8629E"/>
          <w:p w14:paraId="09187BE3" w14:textId="688EA84C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0B555DF4" w14:textId="77777777" w:rsidR="00B8629E" w:rsidRDefault="00B8629E" w:rsidP="00B8629E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65020CBD" w14:textId="2FCCA610" w:rsidR="00B8629E" w:rsidRDefault="00B8629E" w:rsidP="00B8629E">
            <w:r w:rsidRPr="00B8629E">
              <w:t xml:space="preserve">Pitch </w:t>
            </w:r>
            <w:r>
              <w:t xml:space="preserve">additional </w:t>
            </w:r>
            <w:r w:rsidRPr="00B8629E">
              <w:t>media</w:t>
            </w:r>
            <w:r>
              <w:t xml:space="preserve"> or reach out to anyone you couldn’t get ahold of by making direct 1:1 contact!</w:t>
            </w:r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1AAFAA38" w14:textId="77777777" w:rsidR="00B8629E" w:rsidRDefault="00B8629E" w:rsidP="00B8629E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6021EDF9" w14:textId="77777777" w:rsidR="00B8629E" w:rsidRDefault="00B8629E" w:rsidP="00B8629E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</w:tcPr>
          <w:p w14:paraId="10B35C2D" w14:textId="77777777" w:rsidR="00B8629E" w:rsidRDefault="00B8629E" w:rsidP="00B8629E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</w:tcPr>
          <w:p w14:paraId="4BE3E158" w14:textId="325962A2" w:rsidR="00B8629E" w:rsidRDefault="00B8629E" w:rsidP="00B8629E">
            <w:r w:rsidRPr="00B8629E">
              <w:t>Reminder calls, emails, texts to build turnout.</w:t>
            </w:r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0048D340" w14:textId="77777777" w:rsidR="00B8629E" w:rsidRDefault="00B8629E" w:rsidP="00B8629E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</w:tcPr>
          <w:p w14:paraId="04DCEF68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</w:tcPr>
          <w:p w14:paraId="2AD92241" w14:textId="77777777" w:rsidR="00B8629E" w:rsidRDefault="00B8629E" w:rsidP="00B8629E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</w:tcPr>
          <w:p w14:paraId="6703E5AC" w14:textId="77777777" w:rsidR="00B8629E" w:rsidRDefault="00B8629E" w:rsidP="00B8629E"/>
        </w:tc>
      </w:tr>
      <w:tr w:rsidR="00B8629E" w14:paraId="1E67C2AE" w14:textId="77777777" w:rsidTr="00B8629E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54DF724F" w14:textId="77777777" w:rsidR="00B8629E" w:rsidRPr="00AA24AB" w:rsidRDefault="00000000" w:rsidP="00B8629E">
            <w:pPr>
              <w:pStyle w:val="Heading2"/>
            </w:pPr>
            <w:sdt>
              <w:sdtPr>
                <w:id w:val="765190331"/>
                <w:placeholder>
                  <w:docPart w:val="616448FD5053AA4F874313549D353CE1"/>
                </w:placeholder>
                <w:temporary/>
                <w:showingPlcHdr/>
                <w15:appearance w15:val="hidden"/>
              </w:sdtPr>
              <w:sdtContent>
                <w:r w:rsidR="00B8629E">
                  <w:t>Notes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1B311D50" w14:textId="77777777" w:rsidR="00B8629E" w:rsidRDefault="00B8629E" w:rsidP="00B8629E">
            <w:pPr>
              <w:pStyle w:val="Heading2"/>
            </w:pPr>
          </w:p>
        </w:tc>
        <w:tc>
          <w:tcPr>
            <w:tcW w:w="1337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63E4D05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F1D932E" w14:textId="77777777" w:rsidR="00B8629E" w:rsidRDefault="00B8629E" w:rsidP="00B8629E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0CA427CD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097A005" w14:textId="77777777" w:rsidR="00B8629E" w:rsidRDefault="00B8629E" w:rsidP="00B8629E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3E28A4E" w14:textId="77777777" w:rsidR="00B8629E" w:rsidRDefault="00B8629E" w:rsidP="00B8629E"/>
        </w:tc>
        <w:tc>
          <w:tcPr>
            <w:tcW w:w="237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44E08570" w14:textId="77777777" w:rsidR="00B8629E" w:rsidRDefault="00B8629E" w:rsidP="00B8629E"/>
        </w:tc>
        <w:tc>
          <w:tcPr>
            <w:tcW w:w="1358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746BEEE1" w14:textId="77777777" w:rsidR="00B8629E" w:rsidRDefault="00B8629E" w:rsidP="00B8629E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BB81BBB" w14:textId="77777777" w:rsidR="00B8629E" w:rsidRDefault="00B8629E" w:rsidP="00B8629E"/>
        </w:tc>
        <w:tc>
          <w:tcPr>
            <w:tcW w:w="1413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10CC7A7" w14:textId="77777777" w:rsidR="00B8629E" w:rsidRDefault="00B8629E" w:rsidP="00B8629E"/>
        </w:tc>
        <w:tc>
          <w:tcPr>
            <w:tcW w:w="237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25408BE" w14:textId="77777777" w:rsidR="00B8629E" w:rsidRDefault="00B8629E" w:rsidP="00B8629E"/>
        </w:tc>
        <w:tc>
          <w:tcPr>
            <w:tcW w:w="1358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5CE027E7" w14:textId="77777777" w:rsidR="00B8629E" w:rsidRDefault="00B8629E" w:rsidP="00B8629E"/>
        </w:tc>
      </w:tr>
      <w:tr w:rsidR="00B8629E" w:rsidRPr="00B50E4F" w14:paraId="4760628C" w14:textId="77777777" w:rsidTr="00B8629E">
        <w:trPr>
          <w:trHeight w:hRule="exact" w:val="70"/>
        </w:trPr>
        <w:tc>
          <w:tcPr>
            <w:tcW w:w="810" w:type="dxa"/>
          </w:tcPr>
          <w:p w14:paraId="3B74D37B" w14:textId="77777777" w:rsidR="00B8629E" w:rsidRDefault="00B8629E" w:rsidP="00B8629E">
            <w:pPr>
              <w:rPr>
                <w:sz w:val="4"/>
                <w:szCs w:val="2"/>
              </w:rPr>
            </w:pPr>
          </w:p>
          <w:p w14:paraId="7707A9D4" w14:textId="77777777" w:rsidR="00B8629E" w:rsidRDefault="00B8629E" w:rsidP="00B8629E">
            <w:pPr>
              <w:rPr>
                <w:sz w:val="4"/>
                <w:szCs w:val="2"/>
              </w:rPr>
            </w:pPr>
          </w:p>
          <w:p w14:paraId="7CBF5B66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4224932" w14:textId="77777777" w:rsidR="00B8629E" w:rsidRPr="009A5893" w:rsidRDefault="00B8629E" w:rsidP="00B8629E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13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25EE7A5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DE96EAC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F478C23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6D7D16A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08999E9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9E267A6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DAF0347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E1D8891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413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E0D1159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65F41AC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F67421E" w14:textId="77777777" w:rsidR="00B8629E" w:rsidRPr="009A5893" w:rsidRDefault="00B8629E" w:rsidP="00B8629E">
            <w:pPr>
              <w:rPr>
                <w:sz w:val="4"/>
                <w:szCs w:val="2"/>
              </w:rPr>
            </w:pPr>
          </w:p>
        </w:tc>
      </w:tr>
    </w:tbl>
    <w:p w14:paraId="2ACD0350" w14:textId="6F4D50D2" w:rsidR="007E2B22" w:rsidRDefault="007E2B22"/>
    <w:p w14:paraId="5B1FEABE" w14:textId="77777777" w:rsidR="00B8629E" w:rsidRDefault="00B8629E">
      <w:r>
        <w:rPr>
          <w:caps/>
        </w:rPr>
        <w:br w:type="page"/>
      </w:r>
    </w:p>
    <w:tbl>
      <w:tblPr>
        <w:tblW w:w="5066" w:type="pct"/>
        <w:tblInd w:w="-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"/>
        <w:gridCol w:w="900"/>
        <w:gridCol w:w="673"/>
        <w:gridCol w:w="236"/>
        <w:gridCol w:w="1332"/>
        <w:gridCol w:w="17"/>
        <w:gridCol w:w="219"/>
        <w:gridCol w:w="1120"/>
        <w:gridCol w:w="212"/>
        <w:gridCol w:w="34"/>
        <w:gridCol w:w="202"/>
        <w:gridCol w:w="469"/>
        <w:gridCol w:w="890"/>
        <w:gridCol w:w="25"/>
        <w:gridCol w:w="211"/>
        <w:gridCol w:w="1106"/>
        <w:gridCol w:w="268"/>
        <w:gridCol w:w="40"/>
        <w:gridCol w:w="236"/>
        <w:gridCol w:w="309"/>
        <w:gridCol w:w="1041"/>
        <w:gridCol w:w="9"/>
      </w:tblGrid>
      <w:tr w:rsidR="007E2B22" w14:paraId="350E84ED" w14:textId="77777777" w:rsidTr="004E6BFC">
        <w:trPr>
          <w:trHeight w:val="558"/>
        </w:trPr>
        <w:tc>
          <w:tcPr>
            <w:tcW w:w="5307" w:type="dxa"/>
            <w:gridSpan w:val="8"/>
            <w:vMerge w:val="restart"/>
          </w:tcPr>
          <w:p w14:paraId="5266B14B" w14:textId="4B1E0E85" w:rsidR="007E2B22" w:rsidRPr="007E2B22" w:rsidRDefault="007E2B22" w:rsidP="004E6BFC">
            <w:pPr>
              <w:pStyle w:val="Month"/>
              <w:rPr>
                <w:sz w:val="48"/>
                <w:szCs w:val="48"/>
              </w:rPr>
            </w:pPr>
            <w:r w:rsidRPr="007E2B22">
              <w:rPr>
                <w:sz w:val="48"/>
                <w:szCs w:val="48"/>
              </w:rPr>
              <w:lastRenderedPageBreak/>
              <w:t>MAY</w:t>
            </w:r>
            <w:r w:rsidRPr="007E2B22">
              <w:rPr>
                <w:rStyle w:val="Emphasis"/>
                <w:sz w:val="48"/>
                <w:szCs w:val="48"/>
              </w:rPr>
              <w:t>2026</w:t>
            </w:r>
          </w:p>
        </w:tc>
        <w:tc>
          <w:tcPr>
            <w:tcW w:w="917" w:type="dxa"/>
            <w:gridSpan w:val="4"/>
            <w:vMerge w:val="restart"/>
            <w:vAlign w:val="center"/>
          </w:tcPr>
          <w:p w14:paraId="48AC5DA4" w14:textId="77777777" w:rsidR="007E2B22" w:rsidRPr="00D6628E" w:rsidRDefault="007E2B22" w:rsidP="004E6BFC">
            <w:pPr>
              <w:pStyle w:val="Heading1"/>
            </w:pPr>
          </w:p>
        </w:tc>
        <w:tc>
          <w:tcPr>
            <w:tcW w:w="2232" w:type="dxa"/>
            <w:gridSpan w:val="4"/>
            <w:vAlign w:val="bottom"/>
          </w:tcPr>
          <w:p w14:paraId="17913CCA" w14:textId="77777777" w:rsidR="007E2B22" w:rsidRDefault="007E2B22" w:rsidP="004E6BFC">
            <w:pPr>
              <w:pStyle w:val="LineText"/>
            </w:pPr>
          </w:p>
        </w:tc>
        <w:tc>
          <w:tcPr>
            <w:tcW w:w="853" w:type="dxa"/>
            <w:gridSpan w:val="4"/>
            <w:vMerge w:val="restart"/>
            <w:vAlign w:val="center"/>
          </w:tcPr>
          <w:p w14:paraId="39D5CD8D" w14:textId="77777777" w:rsidR="007E2B22" w:rsidRDefault="007E2B22" w:rsidP="004E6BFC">
            <w:pPr>
              <w:pStyle w:val="Heading1"/>
            </w:pPr>
          </w:p>
        </w:tc>
        <w:tc>
          <w:tcPr>
            <w:tcW w:w="1050" w:type="dxa"/>
            <w:gridSpan w:val="2"/>
            <w:vAlign w:val="bottom"/>
          </w:tcPr>
          <w:p w14:paraId="5A3B6E97" w14:textId="77777777" w:rsidR="007E2B22" w:rsidRDefault="007E2B22" w:rsidP="004E6BFC">
            <w:pPr>
              <w:pStyle w:val="LineText"/>
            </w:pPr>
          </w:p>
        </w:tc>
      </w:tr>
      <w:tr w:rsidR="007E2B22" w14:paraId="4A295355" w14:textId="77777777" w:rsidTr="004E6BFC">
        <w:tc>
          <w:tcPr>
            <w:tcW w:w="5307" w:type="dxa"/>
            <w:gridSpan w:val="8"/>
            <w:vMerge/>
            <w:vAlign w:val="center"/>
          </w:tcPr>
          <w:p w14:paraId="090E4B6C" w14:textId="77777777" w:rsidR="007E2B22" w:rsidRDefault="007E2B22" w:rsidP="004E6BFC">
            <w:pPr>
              <w:pStyle w:val="Month"/>
              <w:jc w:val="center"/>
            </w:pPr>
          </w:p>
        </w:tc>
        <w:tc>
          <w:tcPr>
            <w:tcW w:w="917" w:type="dxa"/>
            <w:gridSpan w:val="4"/>
            <w:vMerge/>
            <w:vAlign w:val="center"/>
          </w:tcPr>
          <w:p w14:paraId="0470211D" w14:textId="77777777" w:rsidR="007E2B22" w:rsidRDefault="007E2B22" w:rsidP="004E6BFC">
            <w:pPr>
              <w:pStyle w:val="Heading1"/>
            </w:pPr>
          </w:p>
        </w:tc>
        <w:tc>
          <w:tcPr>
            <w:tcW w:w="2232" w:type="dxa"/>
            <w:gridSpan w:val="4"/>
            <w:vAlign w:val="center"/>
          </w:tcPr>
          <w:p w14:paraId="5CB315D2" w14:textId="77777777" w:rsidR="007E2B22" w:rsidRDefault="007E2B22" w:rsidP="004E6BFC">
            <w:pPr>
              <w:pStyle w:val="LineText"/>
            </w:pPr>
          </w:p>
        </w:tc>
        <w:tc>
          <w:tcPr>
            <w:tcW w:w="853" w:type="dxa"/>
            <w:gridSpan w:val="4"/>
            <w:vMerge/>
            <w:vAlign w:val="center"/>
          </w:tcPr>
          <w:p w14:paraId="5D5913A5" w14:textId="77777777" w:rsidR="007E2B22" w:rsidRDefault="007E2B22" w:rsidP="004E6BFC">
            <w:pPr>
              <w:pStyle w:val="Heading1"/>
            </w:pPr>
          </w:p>
        </w:tc>
        <w:tc>
          <w:tcPr>
            <w:tcW w:w="1050" w:type="dxa"/>
            <w:gridSpan w:val="2"/>
            <w:vAlign w:val="center"/>
          </w:tcPr>
          <w:p w14:paraId="3D539288" w14:textId="77777777" w:rsidR="007E2B22" w:rsidRDefault="007E2B22" w:rsidP="004E6BFC">
            <w:pPr>
              <w:pStyle w:val="LineText"/>
            </w:pPr>
          </w:p>
        </w:tc>
      </w:tr>
      <w:tr w:rsidR="007E2B22" w14:paraId="7FD88B3D" w14:textId="77777777" w:rsidTr="004E6BFC">
        <w:trPr>
          <w:gridAfter w:val="1"/>
          <w:wAfter w:w="9" w:type="dxa"/>
          <w:trHeight w:hRule="exact" w:val="288"/>
        </w:trPr>
        <w:tc>
          <w:tcPr>
            <w:tcW w:w="810" w:type="dxa"/>
            <w:textDirection w:val="btLr"/>
          </w:tcPr>
          <w:p w14:paraId="2E6EBB3F" w14:textId="77777777" w:rsidR="007E2B22" w:rsidRDefault="007E2B22" w:rsidP="004E6BFC"/>
        </w:tc>
        <w:tc>
          <w:tcPr>
            <w:tcW w:w="1573" w:type="dxa"/>
            <w:gridSpan w:val="2"/>
          </w:tcPr>
          <w:p w14:paraId="691231C8" w14:textId="77777777" w:rsidR="007E2B22" w:rsidRDefault="007E2B22" w:rsidP="004E6BFC">
            <w:pPr>
              <w:pStyle w:val="Days"/>
            </w:pPr>
            <w:r>
              <w:t>MONDAY</w:t>
            </w:r>
          </w:p>
        </w:tc>
        <w:tc>
          <w:tcPr>
            <w:tcW w:w="1585" w:type="dxa"/>
            <w:gridSpan w:val="3"/>
          </w:tcPr>
          <w:p w14:paraId="7A0CB3F3" w14:textId="77777777" w:rsidR="007E2B22" w:rsidRDefault="007E2B22" w:rsidP="004E6BFC">
            <w:pPr>
              <w:pStyle w:val="Days"/>
            </w:pPr>
            <w:r>
              <w:t>TUESDAY</w:t>
            </w:r>
          </w:p>
        </w:tc>
        <w:tc>
          <w:tcPr>
            <w:tcW w:w="1585" w:type="dxa"/>
            <w:gridSpan w:val="4"/>
          </w:tcPr>
          <w:p w14:paraId="54605980" w14:textId="77777777" w:rsidR="007E2B22" w:rsidRDefault="007E2B22" w:rsidP="004E6BFC">
            <w:pPr>
              <w:pStyle w:val="Days"/>
            </w:pPr>
            <w:r>
              <w:t>WEDNESDAY</w:t>
            </w:r>
          </w:p>
        </w:tc>
        <w:tc>
          <w:tcPr>
            <w:tcW w:w="1586" w:type="dxa"/>
            <w:gridSpan w:val="4"/>
          </w:tcPr>
          <w:p w14:paraId="0F5676D1" w14:textId="77777777" w:rsidR="007E2B22" w:rsidRDefault="007E2B22" w:rsidP="004E6BFC">
            <w:pPr>
              <w:pStyle w:val="Days"/>
            </w:pPr>
            <w:r>
              <w:t>THURSDAY</w:t>
            </w:r>
          </w:p>
        </w:tc>
        <w:tc>
          <w:tcPr>
            <w:tcW w:w="1585" w:type="dxa"/>
            <w:gridSpan w:val="3"/>
          </w:tcPr>
          <w:p w14:paraId="0318F850" w14:textId="77777777" w:rsidR="007E2B22" w:rsidRDefault="007E2B22" w:rsidP="004E6BFC">
            <w:pPr>
              <w:pStyle w:val="Days"/>
            </w:pPr>
            <w:r>
              <w:t>FRIDAY</w:t>
            </w:r>
          </w:p>
        </w:tc>
        <w:tc>
          <w:tcPr>
            <w:tcW w:w="1626" w:type="dxa"/>
            <w:gridSpan w:val="4"/>
          </w:tcPr>
          <w:p w14:paraId="6FFAB401" w14:textId="77777777" w:rsidR="007E2B22" w:rsidRDefault="007E2B22" w:rsidP="004E6BFC">
            <w:pPr>
              <w:pStyle w:val="Days"/>
            </w:pPr>
            <w:r>
              <w:t>SAT/SUN</w:t>
            </w:r>
          </w:p>
        </w:tc>
      </w:tr>
      <w:tr w:rsidR="007E2B22" w14:paraId="46358283" w14:textId="77777777" w:rsidTr="004E6BFC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3162A41D" w14:textId="77777777" w:rsidR="007E2B22" w:rsidRDefault="007E2B22" w:rsidP="004E6BFC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303EB73D" w14:textId="77777777" w:rsidR="007E2B22" w:rsidRDefault="007E2B22" w:rsidP="004E6BFC">
            <w:pPr>
              <w:pStyle w:val="Date"/>
            </w:pPr>
          </w:p>
        </w:tc>
        <w:tc>
          <w:tcPr>
            <w:tcW w:w="1568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71087CAB" w14:textId="77777777" w:rsidR="007E2B22" w:rsidRDefault="007E2B22" w:rsidP="004E6BFC">
            <w:pPr>
              <w:pStyle w:val="Date"/>
            </w:pP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DA3A055" w14:textId="77777777" w:rsidR="007E2B22" w:rsidRDefault="007E2B22" w:rsidP="004E6BFC">
            <w:pPr>
              <w:pStyle w:val="Date"/>
            </w:pP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94AD298" w14:textId="77777777" w:rsidR="007E2B22" w:rsidRDefault="007E2B22" w:rsidP="004E6BFC">
            <w:pPr>
              <w:pStyle w:val="Date"/>
            </w:pPr>
          </w:p>
        </w:tc>
        <w:tc>
          <w:tcPr>
            <w:tcW w:w="1650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067DD27C" w14:textId="77777777" w:rsidR="007E2B22" w:rsidRDefault="007E2B22" w:rsidP="004E6BFC">
            <w:pPr>
              <w:pStyle w:val="Date"/>
            </w:pPr>
            <w:r w:rsidRPr="001D0688">
              <w:t>1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24009A8B" w14:textId="77777777" w:rsidR="007E2B22" w:rsidRDefault="007E2B22" w:rsidP="004E6BFC">
            <w:pPr>
              <w:pStyle w:val="Date"/>
            </w:pPr>
            <w:r w:rsidRPr="001D0688">
              <w:t>2</w:t>
            </w:r>
            <w:r>
              <w:t>/3</w:t>
            </w:r>
          </w:p>
        </w:tc>
      </w:tr>
      <w:tr w:rsidR="007E2B22" w14:paraId="45D6BB48" w14:textId="77777777" w:rsidTr="00B8629E">
        <w:trPr>
          <w:trHeight w:hRule="exact" w:val="2025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0DDCC864" w14:textId="31BCFFD5" w:rsidR="007E2B22" w:rsidRDefault="007E2B22" w:rsidP="004E6BFC">
            <w:pPr>
              <w:pStyle w:val="Week"/>
            </w:pPr>
            <w:r w:rsidRPr="00AA24AB">
              <w:t>WEEK</w:t>
            </w:r>
            <w:r>
              <w:t xml:space="preserve"> 8</w:t>
            </w:r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</w:tcPr>
          <w:p w14:paraId="6A004DE9" w14:textId="77777777" w:rsidR="007E2B22" w:rsidRDefault="007E2B22" w:rsidP="004E6BFC">
            <w:pPr>
              <w:jc w:val="center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</w:tcPr>
          <w:p w14:paraId="28B9DC95" w14:textId="77777777" w:rsidR="007E2B22" w:rsidRDefault="007E2B22" w:rsidP="004E6BFC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7D4FFA0C" w14:textId="77777777" w:rsidR="007E2B22" w:rsidRDefault="007E2B22" w:rsidP="004E6BFC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003887DD" w14:textId="77777777" w:rsidR="007E2B22" w:rsidRDefault="007E2B22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13C0D32C" w14:textId="77777777" w:rsidR="007E2B22" w:rsidRDefault="007E2B22" w:rsidP="004E6BFC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67720711" w14:textId="77777777" w:rsidR="007E2B22" w:rsidRDefault="007E2B22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1C85F558" w14:textId="77777777" w:rsidR="007E2B22" w:rsidRDefault="007E2B22" w:rsidP="004E6BFC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</w:tcPr>
          <w:p w14:paraId="5A21F8AD" w14:textId="77777777" w:rsidR="007E2B22" w:rsidRDefault="007E2B22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644DD82B" w14:textId="77777777" w:rsidR="007E2B22" w:rsidRDefault="007E2B22" w:rsidP="004E6BFC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</w:tcPr>
          <w:p w14:paraId="23793C5D" w14:textId="77777777" w:rsidR="00B8629E" w:rsidRDefault="00B8629E" w:rsidP="004E6BFC">
            <w:r w:rsidRPr="00B8629E">
              <w:rPr>
                <w:highlight w:val="yellow"/>
              </w:rPr>
              <w:t>Host your event!</w:t>
            </w:r>
            <w:r w:rsidRPr="00B8629E">
              <w:t xml:space="preserve"> </w:t>
            </w:r>
          </w:p>
          <w:p w14:paraId="0CCD5154" w14:textId="77777777" w:rsidR="00B8629E" w:rsidRDefault="00B8629E" w:rsidP="004E6BFC"/>
          <w:p w14:paraId="196AC2DD" w14:textId="06C42613" w:rsidR="007E2B22" w:rsidRDefault="00B8629E" w:rsidP="004E6BFC">
            <w:r w:rsidRPr="00B8629E">
              <w:t>Remember to work with the press and your communications team to cover the event publicly</w:t>
            </w:r>
          </w:p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2FC25893" w14:textId="77777777" w:rsidR="007E2B22" w:rsidRDefault="007E2B22" w:rsidP="004E6BFC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</w:tcPr>
          <w:p w14:paraId="136FC52F" w14:textId="77777777" w:rsidR="00B8629E" w:rsidRDefault="00B8629E" w:rsidP="00B8629E">
            <w:r>
              <w:t>Continue to tell your story online and to the media.</w:t>
            </w:r>
          </w:p>
          <w:p w14:paraId="41EC5DA3" w14:textId="77777777" w:rsidR="00B8629E" w:rsidRDefault="00B8629E" w:rsidP="00B8629E"/>
          <w:p w14:paraId="4DCCD365" w14:textId="23D10D95" w:rsidR="007E2B22" w:rsidRDefault="00B8629E" w:rsidP="00B8629E">
            <w:r>
              <w:t>Share photos, media and highlights w/ NEA at action@nea.org.</w:t>
            </w:r>
          </w:p>
        </w:tc>
      </w:tr>
      <w:tr w:rsidR="007E2B22" w14:paraId="04DD97AC" w14:textId="77777777" w:rsidTr="004E6BFC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59DBA115" w14:textId="77777777" w:rsidR="007E2B22" w:rsidRDefault="00000000" w:rsidP="004E6BFC">
            <w:pPr>
              <w:pStyle w:val="Heading2"/>
            </w:pPr>
            <w:sdt>
              <w:sdtPr>
                <w:id w:val="-655376516"/>
                <w:placeholder>
                  <w:docPart w:val="D848E9D8D2DD4C4691801D63B6CB729B"/>
                </w:placeholder>
                <w:temporary/>
                <w:showingPlcHdr/>
                <w15:appearance w15:val="hidden"/>
              </w:sdtPr>
              <w:sdtContent>
                <w:r w:rsidR="007E2B22">
                  <w:t>Notes</w:t>
                </w:r>
              </w:sdtContent>
            </w:sdt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59BF79FE" w14:textId="77777777" w:rsidR="007E2B22" w:rsidRDefault="007E2B22" w:rsidP="004E6BFC">
            <w:pPr>
              <w:pStyle w:val="Heading2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1B7FD89" w14:textId="77777777" w:rsidR="007E2B22" w:rsidRDefault="007E2B22" w:rsidP="004E6BFC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2A8638B4" w14:textId="77777777" w:rsidR="007E2B22" w:rsidRDefault="007E2B22" w:rsidP="004E6BFC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7A3A1340" w14:textId="77777777" w:rsidR="007E2B22" w:rsidRDefault="007E2B22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2101717E" w14:textId="77777777" w:rsidR="007E2B22" w:rsidRDefault="007E2B22" w:rsidP="004E6BFC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F6BB02F" w14:textId="77777777" w:rsidR="007E2B22" w:rsidRDefault="007E2B22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152EADD" w14:textId="77777777" w:rsidR="007E2B22" w:rsidRDefault="007E2B22" w:rsidP="004E6BFC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50920CA" w14:textId="77777777" w:rsidR="007E2B22" w:rsidRDefault="007E2B22" w:rsidP="004E6BFC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A3BACA4" w14:textId="77777777" w:rsidR="007E2B22" w:rsidRDefault="007E2B22" w:rsidP="004E6BFC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7E5ADF73" w14:textId="77777777" w:rsidR="007E2B22" w:rsidRDefault="007E2B22" w:rsidP="004E6BFC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F3B30BD" w14:textId="77777777" w:rsidR="007E2B22" w:rsidRDefault="007E2B22" w:rsidP="004E6BFC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1CC9CD81" w14:textId="77777777" w:rsidR="007E2B22" w:rsidRDefault="007E2B22" w:rsidP="004E6BFC"/>
        </w:tc>
      </w:tr>
      <w:tr w:rsidR="007E2B22" w:rsidRPr="00B50E4F" w14:paraId="371FF30A" w14:textId="77777777" w:rsidTr="004E6BFC">
        <w:trPr>
          <w:trHeight w:hRule="exact" w:val="72"/>
        </w:trPr>
        <w:tc>
          <w:tcPr>
            <w:tcW w:w="810" w:type="dxa"/>
          </w:tcPr>
          <w:p w14:paraId="04A58A5B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9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DB96CD8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67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D91859E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2BFCE7F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361BEA5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7DB97FB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E62626E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F670587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E4BF7B7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36B01FF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B38574C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B79D945" w14:textId="77777777" w:rsidR="007E2B22" w:rsidRPr="009A5893" w:rsidRDefault="007E2B22" w:rsidP="004E6BFC">
            <w:pPr>
              <w:rPr>
                <w:sz w:val="4"/>
              </w:rPr>
            </w:pPr>
          </w:p>
        </w:tc>
        <w:tc>
          <w:tcPr>
            <w:tcW w:w="1359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C912408" w14:textId="77777777" w:rsidR="007E2B22" w:rsidRPr="009A5893" w:rsidRDefault="007E2B22" w:rsidP="004E6BFC">
            <w:pPr>
              <w:rPr>
                <w:sz w:val="4"/>
              </w:rPr>
            </w:pPr>
          </w:p>
        </w:tc>
      </w:tr>
      <w:tr w:rsidR="007E2B22" w14:paraId="2AEBF3DF" w14:textId="77777777" w:rsidTr="004E6BFC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5FBB9FF2" w14:textId="77777777" w:rsidR="007E2B22" w:rsidRDefault="007E2B22" w:rsidP="004E6BFC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3BF3F489" w14:textId="77777777" w:rsidR="007E2B22" w:rsidRDefault="007E2B22" w:rsidP="004E6BFC">
            <w:pPr>
              <w:pStyle w:val="Date"/>
            </w:pPr>
            <w:r>
              <w:t>4</w:t>
            </w:r>
          </w:p>
        </w:tc>
        <w:tc>
          <w:tcPr>
            <w:tcW w:w="1568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18F8FBA5" w14:textId="77777777" w:rsidR="007E2B22" w:rsidRDefault="007E2B22" w:rsidP="004E6BFC">
            <w:pPr>
              <w:pStyle w:val="Date"/>
            </w:pPr>
            <w:r w:rsidRPr="00EE4BBF">
              <w:t>5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22DAB48C" w14:textId="77777777" w:rsidR="007E2B22" w:rsidRDefault="007E2B22" w:rsidP="004E6BFC">
            <w:pPr>
              <w:pStyle w:val="Date"/>
            </w:pPr>
            <w:r w:rsidRPr="00EE4BBF">
              <w:t>6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B4D1CE7" w14:textId="77777777" w:rsidR="007E2B22" w:rsidRDefault="007E2B22" w:rsidP="004E6BFC">
            <w:pPr>
              <w:pStyle w:val="Date"/>
            </w:pPr>
            <w:r w:rsidRPr="00EE4BBF">
              <w:t>7</w:t>
            </w:r>
          </w:p>
        </w:tc>
        <w:tc>
          <w:tcPr>
            <w:tcW w:w="1650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185A8CAF" w14:textId="77777777" w:rsidR="007E2B22" w:rsidRDefault="007E2B22" w:rsidP="004E6BFC">
            <w:pPr>
              <w:pStyle w:val="Date"/>
            </w:pPr>
            <w:r w:rsidRPr="00EE4BBF">
              <w:t>8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64D3C2FB" w14:textId="77777777" w:rsidR="007E2B22" w:rsidRDefault="007E2B22" w:rsidP="004E6BFC">
            <w:pPr>
              <w:pStyle w:val="Date"/>
            </w:pPr>
            <w:r w:rsidRPr="00EE4BBF">
              <w:t>9</w:t>
            </w:r>
            <w:r>
              <w:t>/10</w:t>
            </w:r>
          </w:p>
        </w:tc>
      </w:tr>
      <w:tr w:rsidR="007E2B22" w14:paraId="003DA574" w14:textId="77777777" w:rsidTr="00B8629E">
        <w:trPr>
          <w:trHeight w:hRule="exact" w:val="14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38F77FF0" w14:textId="74E7ED67" w:rsidR="007E2B22" w:rsidRDefault="007E2B22" w:rsidP="007E2B22">
            <w:pPr>
              <w:pStyle w:val="Week"/>
            </w:pPr>
            <w:r>
              <w:t>WEEK 9</w:t>
            </w:r>
          </w:p>
        </w:tc>
        <w:tc>
          <w:tcPr>
            <w:tcW w:w="1573" w:type="dxa"/>
            <w:gridSpan w:val="2"/>
            <w:tcBorders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6E5B886C" w14:textId="35FDE51B" w:rsidR="007E2B22" w:rsidRDefault="00000000" w:rsidP="007E2B22">
            <w:sdt>
              <w:sdtPr>
                <w:id w:val="-1328360259"/>
                <w:placeholder>
                  <w:docPart w:val="BFDBDC6BE5A74143B5C127A2E72C145D"/>
                </w:placeholder>
                <w:temporary/>
                <w:showingPlcHdr/>
                <w15:appearance w15:val="hidden"/>
                <w:text/>
              </w:sdtPr>
              <w:sdtContent>
                <w:r w:rsidR="007E2B22">
                  <w:t>Click here to enter text.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488D769E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760C6E13" w14:textId="2DC2A56F" w:rsidR="007E2B22" w:rsidRDefault="00B8629E" w:rsidP="007E2B22">
            <w:r w:rsidRPr="00B8629E">
              <w:t>Thank supporters and tell them to stay tuned</w:t>
            </w:r>
            <w:r>
              <w:t xml:space="preserve"> for more ways to show </w:t>
            </w:r>
            <w:proofErr w:type="gramStart"/>
            <w:r>
              <w:t xml:space="preserve">solidarity </w:t>
            </w:r>
            <w:r w:rsidRPr="00B8629E">
              <w:t>.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55E7D792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3A45E1DE" w14:textId="427F06A1" w:rsidR="007E2B22" w:rsidRDefault="00B8629E" w:rsidP="007E2B22">
            <w:r w:rsidRPr="00B8629E">
              <w:t>Meet with your planning team to debrief and decide on next steps for your movement!</w:t>
            </w:r>
          </w:p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25F6D5B8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</w:tcPr>
          <w:p w14:paraId="0971C60B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6CC7516F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</w:tcPr>
          <w:p w14:paraId="358C0D6E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58EC0369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</w:tcPr>
          <w:p w14:paraId="714BB3CD" w14:textId="77777777" w:rsidR="007E2B22" w:rsidRDefault="007E2B22" w:rsidP="007E2B22"/>
        </w:tc>
      </w:tr>
      <w:tr w:rsidR="007E2B22" w14:paraId="29C2D29B" w14:textId="77777777" w:rsidTr="00FD4233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58010EDB" w14:textId="77777777" w:rsidR="007E2B22" w:rsidRPr="00AA24AB" w:rsidRDefault="00000000" w:rsidP="007E2B22">
            <w:pPr>
              <w:pStyle w:val="Heading2"/>
            </w:pPr>
            <w:sdt>
              <w:sdtPr>
                <w:id w:val="-871458374"/>
                <w:placeholder>
                  <w:docPart w:val="85FC53DA07BF0140AC185627060DCB18"/>
                </w:placeholder>
                <w:temporary/>
                <w:showingPlcHdr/>
                <w15:appearance w15:val="hidden"/>
              </w:sdtPr>
              <w:sdtContent>
                <w:r w:rsidR="007E2B22">
                  <w:t>Notes</w:t>
                </w:r>
              </w:sdtContent>
            </w:sdt>
          </w:p>
        </w:tc>
        <w:tc>
          <w:tcPr>
            <w:tcW w:w="1573" w:type="dxa"/>
            <w:gridSpan w:val="2"/>
            <w:tcBorders>
              <w:left w:val="single" w:sz="8" w:space="0" w:color="7F7F7F" w:themeColor="text1" w:themeTint="80"/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18A8F34A" w14:textId="637E59A4" w:rsidR="007E2B22" w:rsidRDefault="00000000" w:rsidP="007E2B22">
            <w:sdt>
              <w:sdtPr>
                <w:id w:val="-1317412636"/>
                <w:placeholder>
                  <w:docPart w:val="BFD5796AF830694587A8B5E9ED01A77C"/>
                </w:placeholder>
                <w:temporary/>
                <w:showingPlcHdr/>
                <w15:appearance w15:val="hidden"/>
                <w:text/>
              </w:sdtPr>
              <w:sdtContent>
                <w:r w:rsidR="007E2B22">
                  <w:t>Click here to enter text.</w:t>
                </w:r>
              </w:sdtContent>
            </w:sdt>
          </w:p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248A2A29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3803D49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49BC03EB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CEF2583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0D7EF5F3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5AAE1935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409ED5A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BE3937F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149E6E5E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1CFCCFF6" w14:textId="77777777" w:rsidR="007E2B22" w:rsidRDefault="007E2B22" w:rsidP="007E2B22"/>
        </w:tc>
      </w:tr>
      <w:tr w:rsidR="007E2B22" w:rsidRPr="00B50E4F" w14:paraId="55A0A22D" w14:textId="77777777" w:rsidTr="004E6BFC">
        <w:trPr>
          <w:trHeight w:hRule="exact" w:val="70"/>
        </w:trPr>
        <w:tc>
          <w:tcPr>
            <w:tcW w:w="810" w:type="dxa"/>
          </w:tcPr>
          <w:p w14:paraId="5D6C38A6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9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BC6307E" w14:textId="77777777" w:rsidR="007E2B22" w:rsidRPr="009A5893" w:rsidRDefault="007E2B22" w:rsidP="007E2B22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D3F12BD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7BEA2A5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7726072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9EABA59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CFBC65E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1F5DC69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015A74D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9BFF1E3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3AF8528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F942206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0EA3FDC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</w:tr>
      <w:tr w:rsidR="007E2B22" w14:paraId="3EB9AD67" w14:textId="77777777" w:rsidTr="004E6BFC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0E7A8E96" w14:textId="77777777" w:rsidR="007E2B22" w:rsidRDefault="007E2B22" w:rsidP="007E2B22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0EBCDC19" w14:textId="77777777" w:rsidR="007E2B22" w:rsidRDefault="007E2B22" w:rsidP="007E2B22">
            <w:pPr>
              <w:pStyle w:val="Date"/>
            </w:pPr>
            <w:r>
              <w:t>11</w:t>
            </w:r>
          </w:p>
        </w:tc>
        <w:tc>
          <w:tcPr>
            <w:tcW w:w="1568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7E54691F" w14:textId="77777777" w:rsidR="007E2B22" w:rsidRDefault="007E2B22" w:rsidP="007E2B22">
            <w:pPr>
              <w:pStyle w:val="Date"/>
            </w:pPr>
            <w:r w:rsidRPr="00C46918">
              <w:t>12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0751B364" w14:textId="77777777" w:rsidR="007E2B22" w:rsidRDefault="007E2B22" w:rsidP="007E2B22">
            <w:pPr>
              <w:pStyle w:val="Date"/>
            </w:pPr>
            <w:r w:rsidRPr="00C46918">
              <w:t>13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45BB0CF" w14:textId="77777777" w:rsidR="007E2B22" w:rsidRDefault="007E2B22" w:rsidP="007E2B22">
            <w:pPr>
              <w:pStyle w:val="Date"/>
            </w:pPr>
            <w:r w:rsidRPr="00C46918">
              <w:t>14</w:t>
            </w:r>
          </w:p>
        </w:tc>
        <w:tc>
          <w:tcPr>
            <w:tcW w:w="1650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2C9AD8DB" w14:textId="77777777" w:rsidR="007E2B22" w:rsidRDefault="007E2B22" w:rsidP="007E2B22">
            <w:pPr>
              <w:pStyle w:val="Date"/>
            </w:pPr>
            <w:r w:rsidRPr="00C46918">
              <w:t>15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4B7E135D" w14:textId="77777777" w:rsidR="007E2B22" w:rsidRDefault="007E2B22" w:rsidP="007E2B22">
            <w:pPr>
              <w:pStyle w:val="Date"/>
            </w:pPr>
            <w:r w:rsidRPr="00C46918">
              <w:t>16</w:t>
            </w:r>
            <w:r>
              <w:t>/17</w:t>
            </w:r>
          </w:p>
        </w:tc>
      </w:tr>
      <w:tr w:rsidR="007E2B22" w14:paraId="6F154548" w14:textId="77777777" w:rsidTr="007E2B22">
        <w:trPr>
          <w:trHeight w:hRule="exact" w:val="549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743E215B" w14:textId="6AB2CF81" w:rsidR="007E2B22" w:rsidRDefault="007E2B22" w:rsidP="007E2B22">
            <w:pPr>
              <w:pStyle w:val="Week"/>
            </w:pPr>
            <w:r>
              <w:t>Week 10</w:t>
            </w:r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</w:tcPr>
          <w:p w14:paraId="0E929134" w14:textId="77777777" w:rsidR="007E2B22" w:rsidRDefault="007E2B22" w:rsidP="007E2B22">
            <w:pPr>
              <w:jc w:val="center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</w:tcPr>
          <w:p w14:paraId="27D93602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52F9B475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508CBC27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421B013B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210AFED7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3DDF3FBE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</w:tcPr>
          <w:p w14:paraId="389D3A5C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02D4A934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</w:tcPr>
          <w:p w14:paraId="336BD1D6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4A5DBD16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</w:tcPr>
          <w:p w14:paraId="092BC445" w14:textId="77777777" w:rsidR="007E2B22" w:rsidRDefault="007E2B22" w:rsidP="007E2B22"/>
        </w:tc>
      </w:tr>
      <w:tr w:rsidR="007E2B22" w14:paraId="1B1BC5E9" w14:textId="77777777" w:rsidTr="004E6BFC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1E0FE088" w14:textId="77777777" w:rsidR="007E2B22" w:rsidRPr="00AA24AB" w:rsidRDefault="00000000" w:rsidP="007E2B22">
            <w:pPr>
              <w:pStyle w:val="Heading2"/>
            </w:pPr>
            <w:sdt>
              <w:sdtPr>
                <w:id w:val="557989254"/>
                <w:placeholder>
                  <w:docPart w:val="770710417447CE49BF81384226ADBCB4"/>
                </w:placeholder>
                <w:temporary/>
                <w:showingPlcHdr/>
                <w15:appearance w15:val="hidden"/>
              </w:sdtPr>
              <w:sdtContent>
                <w:r w:rsidR="007E2B22">
                  <w:t>Notes</w:t>
                </w:r>
              </w:sdtContent>
            </w:sdt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6225812B" w14:textId="77777777" w:rsidR="007E2B22" w:rsidRDefault="007E2B22" w:rsidP="007E2B22">
            <w:pPr>
              <w:pStyle w:val="Heading2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53D93E90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0420263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0F627545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4F39A1B8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70FDFEE3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B282BA5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F1F4969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E500D45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019FEE3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405416BE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74F94D6A" w14:textId="77777777" w:rsidR="007E2B22" w:rsidRDefault="007E2B22" w:rsidP="007E2B22"/>
        </w:tc>
      </w:tr>
      <w:tr w:rsidR="007E2B22" w:rsidRPr="00B50E4F" w14:paraId="330BA77A" w14:textId="77777777" w:rsidTr="004E6BFC">
        <w:trPr>
          <w:trHeight w:hRule="exact" w:val="70"/>
        </w:trPr>
        <w:tc>
          <w:tcPr>
            <w:tcW w:w="810" w:type="dxa"/>
          </w:tcPr>
          <w:p w14:paraId="1258FA19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9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A7F399D" w14:textId="77777777" w:rsidR="007E2B22" w:rsidRPr="009A5893" w:rsidRDefault="007E2B22" w:rsidP="007E2B22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DD24680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6E7901E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C908CDC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078DC71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7ADB2F1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DB6A3DC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2B926BC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40FBEDB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B19B91D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4DF7A68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C67BEB2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</w:tr>
      <w:tr w:rsidR="007E2B22" w14:paraId="4C66CDB2" w14:textId="77777777" w:rsidTr="004E6BFC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6124D40D" w14:textId="77777777" w:rsidR="007E2B22" w:rsidRDefault="007E2B22" w:rsidP="007E2B22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5CE7E3AB" w14:textId="77777777" w:rsidR="007E2B22" w:rsidRDefault="007E2B22" w:rsidP="007E2B22">
            <w:pPr>
              <w:pStyle w:val="Date"/>
            </w:pPr>
            <w:r>
              <w:t>18</w:t>
            </w:r>
          </w:p>
        </w:tc>
        <w:tc>
          <w:tcPr>
            <w:tcW w:w="1568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4715F502" w14:textId="77777777" w:rsidR="007E2B22" w:rsidRDefault="007E2B22" w:rsidP="007E2B22">
            <w:pPr>
              <w:pStyle w:val="Date"/>
            </w:pPr>
            <w:r w:rsidRPr="00865E9C">
              <w:t>19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065180F" w14:textId="77777777" w:rsidR="007E2B22" w:rsidRDefault="007E2B22" w:rsidP="007E2B22">
            <w:pPr>
              <w:pStyle w:val="Date"/>
            </w:pPr>
            <w:r w:rsidRPr="00865E9C">
              <w:t>20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158B21F" w14:textId="77777777" w:rsidR="007E2B22" w:rsidRDefault="007E2B22" w:rsidP="007E2B22">
            <w:pPr>
              <w:pStyle w:val="Date"/>
            </w:pPr>
            <w:r w:rsidRPr="00865E9C">
              <w:t>21</w:t>
            </w:r>
          </w:p>
        </w:tc>
        <w:tc>
          <w:tcPr>
            <w:tcW w:w="1650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32B60B5B" w14:textId="77777777" w:rsidR="007E2B22" w:rsidRDefault="007E2B22" w:rsidP="007E2B22">
            <w:pPr>
              <w:pStyle w:val="Date"/>
            </w:pPr>
            <w:r w:rsidRPr="00865E9C">
              <w:t>22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0CDE6F77" w14:textId="77777777" w:rsidR="007E2B22" w:rsidRDefault="007E2B22" w:rsidP="007E2B22">
            <w:pPr>
              <w:pStyle w:val="Date"/>
            </w:pPr>
            <w:r w:rsidRPr="00865E9C">
              <w:t>23</w:t>
            </w:r>
            <w:r>
              <w:t>/24</w:t>
            </w:r>
          </w:p>
        </w:tc>
      </w:tr>
      <w:tr w:rsidR="007E2B22" w14:paraId="48AD518E" w14:textId="77777777" w:rsidTr="007E2B22">
        <w:trPr>
          <w:trHeight w:hRule="exact" w:val="567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1EEDF89D" w14:textId="16FB1602" w:rsidR="007E2B22" w:rsidRDefault="007E2B22" w:rsidP="007E2B22">
            <w:pPr>
              <w:pStyle w:val="Week"/>
            </w:pPr>
            <w:r>
              <w:t>Week 11</w:t>
            </w:r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</w:tcPr>
          <w:p w14:paraId="2A67556F" w14:textId="77777777" w:rsidR="007E2B22" w:rsidRDefault="007E2B22" w:rsidP="007E2B22">
            <w:pPr>
              <w:jc w:val="center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</w:tcPr>
          <w:p w14:paraId="59455837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54562E77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09416812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2D42300A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5F39BDA2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452CCD10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</w:tcPr>
          <w:p w14:paraId="62C3B727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095632EE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</w:tcPr>
          <w:p w14:paraId="4AEC8D2E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6FF10ACE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</w:tcPr>
          <w:p w14:paraId="0D386CA9" w14:textId="77777777" w:rsidR="007E2B22" w:rsidRDefault="007E2B22" w:rsidP="007E2B22"/>
        </w:tc>
      </w:tr>
      <w:tr w:rsidR="007E2B22" w14:paraId="3B93BFA2" w14:textId="77777777" w:rsidTr="004E6BFC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3C1E9D56" w14:textId="77777777" w:rsidR="007E2B22" w:rsidRPr="00AA24AB" w:rsidRDefault="00000000" w:rsidP="007E2B22">
            <w:pPr>
              <w:pStyle w:val="Heading2"/>
            </w:pPr>
            <w:sdt>
              <w:sdtPr>
                <w:id w:val="-2111584970"/>
                <w:placeholder>
                  <w:docPart w:val="66284774EE09AC4A83FA84436C911040"/>
                </w:placeholder>
                <w:temporary/>
                <w:showingPlcHdr/>
                <w15:appearance w15:val="hidden"/>
              </w:sdtPr>
              <w:sdtContent>
                <w:r w:rsidR="007E2B22">
                  <w:t>Notes</w:t>
                </w:r>
              </w:sdtContent>
            </w:sdt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7D86C388" w14:textId="77777777" w:rsidR="007E2B22" w:rsidRDefault="007E2B22" w:rsidP="007E2B22">
            <w:pPr>
              <w:pStyle w:val="Heading2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360829B3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72348414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3BBDB1D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8D1DE4C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649DFA0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B14EB0C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2C89F0BF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42E58A81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7AFF5CC3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196A63E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7B7466AC" w14:textId="77777777" w:rsidR="007E2B22" w:rsidRDefault="007E2B22" w:rsidP="007E2B22"/>
        </w:tc>
      </w:tr>
      <w:tr w:rsidR="007E2B22" w:rsidRPr="00B50E4F" w14:paraId="04D3ED70" w14:textId="77777777" w:rsidTr="004E6BFC">
        <w:trPr>
          <w:trHeight w:hRule="exact" w:val="70"/>
        </w:trPr>
        <w:tc>
          <w:tcPr>
            <w:tcW w:w="810" w:type="dxa"/>
          </w:tcPr>
          <w:p w14:paraId="27FDE388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9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20E9001" w14:textId="77777777" w:rsidR="007E2B22" w:rsidRPr="009A5893" w:rsidRDefault="007E2B22" w:rsidP="007E2B22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3B747AA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944FB4D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669C22A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24AB594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724ACF6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50C03B5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8F6F2E9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4D1C022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DC48E4D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893F16C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EA180B8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</w:tr>
      <w:tr w:rsidR="007E2B22" w14:paraId="347E4076" w14:textId="77777777" w:rsidTr="004E6BFC">
        <w:trPr>
          <w:trHeight w:val="504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514885F4" w14:textId="77777777" w:rsidR="007E2B22" w:rsidRDefault="007E2B22" w:rsidP="007E2B22"/>
        </w:tc>
        <w:tc>
          <w:tcPr>
            <w:tcW w:w="1573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66BDD8" w:themeColor="accent1"/>
            </w:tcBorders>
          </w:tcPr>
          <w:p w14:paraId="6647B82E" w14:textId="77777777" w:rsidR="007E2B22" w:rsidRDefault="007E2B22" w:rsidP="007E2B22">
            <w:pPr>
              <w:pStyle w:val="Date"/>
            </w:pPr>
            <w:r>
              <w:t>25</w:t>
            </w:r>
          </w:p>
        </w:tc>
        <w:tc>
          <w:tcPr>
            <w:tcW w:w="1568" w:type="dxa"/>
            <w:gridSpan w:val="2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871B50B" w14:textId="77777777" w:rsidR="007E2B22" w:rsidRDefault="007E2B22" w:rsidP="007E2B22">
            <w:pPr>
              <w:pStyle w:val="Date"/>
            </w:pPr>
            <w:r w:rsidRPr="00285856">
              <w:t>26</w:t>
            </w:r>
          </w:p>
        </w:tc>
        <w:tc>
          <w:tcPr>
            <w:tcW w:w="1568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6D3B5C42" w14:textId="77777777" w:rsidR="007E2B22" w:rsidRDefault="007E2B22" w:rsidP="007E2B22">
            <w:pPr>
              <w:pStyle w:val="Date"/>
            </w:pPr>
            <w:r w:rsidRPr="00285856">
              <w:t>27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194F3415" w14:textId="77777777" w:rsidR="007E2B22" w:rsidRDefault="007E2B22" w:rsidP="007E2B22">
            <w:pPr>
              <w:pStyle w:val="Date"/>
            </w:pPr>
            <w:r w:rsidRPr="00285856">
              <w:t>28</w:t>
            </w:r>
          </w:p>
        </w:tc>
        <w:tc>
          <w:tcPr>
            <w:tcW w:w="1650" w:type="dxa"/>
            <w:gridSpan w:val="5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66BDD8" w:themeColor="accent1"/>
            </w:tcBorders>
          </w:tcPr>
          <w:p w14:paraId="0E8DD6E2" w14:textId="77777777" w:rsidR="007E2B22" w:rsidRDefault="007E2B22" w:rsidP="007E2B22">
            <w:pPr>
              <w:pStyle w:val="Date"/>
            </w:pPr>
            <w:r w:rsidRPr="00285856">
              <w:t>29</w:t>
            </w:r>
          </w:p>
        </w:tc>
        <w:tc>
          <w:tcPr>
            <w:tcW w:w="1595" w:type="dxa"/>
            <w:gridSpan w:val="4"/>
            <w:tcBorders>
              <w:top w:val="single" w:sz="8" w:space="0" w:color="7F7F7F" w:themeColor="text1" w:themeTint="80"/>
              <w:left w:val="single" w:sz="8" w:space="0" w:color="66BDD8" w:themeColor="accent1"/>
              <w:right w:val="single" w:sz="8" w:space="0" w:color="7F7F7F" w:themeColor="text1" w:themeTint="80"/>
            </w:tcBorders>
          </w:tcPr>
          <w:p w14:paraId="727959FD" w14:textId="77777777" w:rsidR="007E2B22" w:rsidRDefault="007E2B22" w:rsidP="007E2B22">
            <w:pPr>
              <w:pStyle w:val="Date"/>
            </w:pPr>
            <w:r w:rsidRPr="00285856">
              <w:t>30</w:t>
            </w:r>
            <w:r>
              <w:t>/31</w:t>
            </w:r>
          </w:p>
        </w:tc>
      </w:tr>
      <w:tr w:rsidR="007E2B22" w14:paraId="6D5356D1" w14:textId="77777777" w:rsidTr="007E2B22">
        <w:trPr>
          <w:trHeight w:hRule="exact" w:val="459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6A7BCAF4" w14:textId="18A3159E" w:rsidR="007E2B22" w:rsidRDefault="007E2B22" w:rsidP="007E2B22">
            <w:pPr>
              <w:pStyle w:val="Week"/>
            </w:pPr>
            <w:r>
              <w:t>Week 12</w:t>
            </w:r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</w:tcPr>
          <w:p w14:paraId="2A25D58C" w14:textId="77777777" w:rsidR="007E2B22" w:rsidRDefault="007E2B22" w:rsidP="007E2B22">
            <w:pPr>
              <w:jc w:val="center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</w:tcPr>
          <w:p w14:paraId="087E2CB6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6B85F537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</w:tcPr>
          <w:p w14:paraId="0D1D3A8A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355B87D7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</w:tcPr>
          <w:p w14:paraId="1377166E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5AA42CD6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</w:tcPr>
          <w:p w14:paraId="6758F464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</w:tcPr>
          <w:p w14:paraId="5AA49AAF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</w:tcPr>
          <w:p w14:paraId="77CF1D2A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</w:tcPr>
          <w:p w14:paraId="5F9EBC2F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</w:tcPr>
          <w:p w14:paraId="67A62E83" w14:textId="77777777" w:rsidR="007E2B22" w:rsidRDefault="007E2B22" w:rsidP="007E2B22"/>
        </w:tc>
      </w:tr>
      <w:tr w:rsidR="007E2B22" w14:paraId="00B202AD" w14:textId="77777777" w:rsidTr="004E6BFC">
        <w:trPr>
          <w:trHeight w:hRule="exact" w:val="518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31367A1A" w14:textId="77777777" w:rsidR="007E2B22" w:rsidRPr="00AA24AB" w:rsidRDefault="00000000" w:rsidP="007E2B22">
            <w:pPr>
              <w:pStyle w:val="Heading2"/>
            </w:pPr>
            <w:sdt>
              <w:sdtPr>
                <w:id w:val="526224587"/>
                <w:placeholder>
                  <w:docPart w:val="38C348509CBAAC47AA0E42A1189C456B"/>
                </w:placeholder>
                <w:temporary/>
                <w:showingPlcHdr/>
                <w15:appearance w15:val="hidden"/>
              </w:sdtPr>
              <w:sdtContent>
                <w:r w:rsidR="007E2B22">
                  <w:t>Notes</w:t>
                </w:r>
              </w:sdtContent>
            </w:sdt>
          </w:p>
        </w:tc>
        <w:tc>
          <w:tcPr>
            <w:tcW w:w="900" w:type="dxa"/>
            <w:tcBorders>
              <w:left w:val="single" w:sz="8" w:space="0" w:color="7F7F7F" w:themeColor="text1" w:themeTint="80"/>
            </w:tcBorders>
            <w:shd w:val="clear" w:color="auto" w:fill="E0F1F7" w:themeFill="accent1" w:themeFillTint="33"/>
          </w:tcPr>
          <w:p w14:paraId="11F6F9C3" w14:textId="77777777" w:rsidR="007E2B22" w:rsidRDefault="007E2B22" w:rsidP="007E2B22">
            <w:pPr>
              <w:pStyle w:val="Heading2"/>
            </w:pPr>
          </w:p>
        </w:tc>
        <w:tc>
          <w:tcPr>
            <w:tcW w:w="673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4AD857CD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68AD2285" w14:textId="77777777" w:rsidR="007E2B22" w:rsidRDefault="007E2B22" w:rsidP="007E2B22"/>
        </w:tc>
        <w:tc>
          <w:tcPr>
            <w:tcW w:w="1332" w:type="dxa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55123A5B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3755A06F" w14:textId="77777777" w:rsidR="007E2B22" w:rsidRDefault="007E2B22" w:rsidP="007E2B22"/>
        </w:tc>
        <w:tc>
          <w:tcPr>
            <w:tcW w:w="1332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6AF880F6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5A7857E0" w14:textId="77777777" w:rsidR="007E2B22" w:rsidRDefault="007E2B22" w:rsidP="007E2B22"/>
        </w:tc>
        <w:tc>
          <w:tcPr>
            <w:tcW w:w="1359" w:type="dxa"/>
            <w:gridSpan w:val="2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55D0059D" w14:textId="77777777" w:rsidR="007E2B22" w:rsidRDefault="007E2B22" w:rsidP="007E2B22"/>
        </w:tc>
        <w:tc>
          <w:tcPr>
            <w:tcW w:w="236" w:type="dxa"/>
            <w:gridSpan w:val="2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28743EB0" w14:textId="77777777" w:rsidR="007E2B22" w:rsidRDefault="007E2B22" w:rsidP="007E2B22"/>
        </w:tc>
        <w:tc>
          <w:tcPr>
            <w:tcW w:w="1414" w:type="dxa"/>
            <w:gridSpan w:val="3"/>
            <w:tcBorders>
              <w:right w:val="single" w:sz="8" w:space="0" w:color="66BDD8" w:themeColor="accent1"/>
            </w:tcBorders>
            <w:shd w:val="clear" w:color="auto" w:fill="E0F1F7" w:themeFill="accent1" w:themeFillTint="33"/>
          </w:tcPr>
          <w:p w14:paraId="0E95B9EF" w14:textId="77777777" w:rsidR="007E2B22" w:rsidRDefault="007E2B22" w:rsidP="007E2B22"/>
        </w:tc>
        <w:tc>
          <w:tcPr>
            <w:tcW w:w="236" w:type="dxa"/>
            <w:tcBorders>
              <w:left w:val="single" w:sz="8" w:space="0" w:color="66BDD8" w:themeColor="accent1"/>
            </w:tcBorders>
            <w:shd w:val="clear" w:color="auto" w:fill="E0F1F7" w:themeFill="accent1" w:themeFillTint="33"/>
          </w:tcPr>
          <w:p w14:paraId="210AD10E" w14:textId="77777777" w:rsidR="007E2B22" w:rsidRDefault="007E2B22" w:rsidP="007E2B22"/>
        </w:tc>
        <w:tc>
          <w:tcPr>
            <w:tcW w:w="1359" w:type="dxa"/>
            <w:gridSpan w:val="3"/>
            <w:tcBorders>
              <w:right w:val="single" w:sz="8" w:space="0" w:color="7F7F7F" w:themeColor="text1" w:themeTint="80"/>
            </w:tcBorders>
            <w:shd w:val="clear" w:color="auto" w:fill="E0F1F7" w:themeFill="accent1" w:themeFillTint="33"/>
          </w:tcPr>
          <w:p w14:paraId="3702C7A6" w14:textId="77777777" w:rsidR="007E2B22" w:rsidRDefault="007E2B22" w:rsidP="007E2B22"/>
        </w:tc>
      </w:tr>
      <w:tr w:rsidR="007E2B22" w14:paraId="27F9B6C4" w14:textId="77777777" w:rsidTr="004E6BFC">
        <w:trPr>
          <w:trHeight w:hRule="exact" w:val="130"/>
        </w:trPr>
        <w:tc>
          <w:tcPr>
            <w:tcW w:w="810" w:type="dxa"/>
            <w:tcBorders>
              <w:right w:val="single" w:sz="8" w:space="0" w:color="7F7F7F" w:themeColor="text1" w:themeTint="80"/>
            </w:tcBorders>
          </w:tcPr>
          <w:p w14:paraId="481D5261" w14:textId="77777777" w:rsidR="007E2B22" w:rsidRDefault="007E2B22" w:rsidP="007E2B22"/>
        </w:tc>
        <w:tc>
          <w:tcPr>
            <w:tcW w:w="900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27EE4189" w14:textId="77777777" w:rsidR="007E2B22" w:rsidRDefault="007E2B22" w:rsidP="007E2B22">
            <w:pPr>
              <w:jc w:val="center"/>
            </w:pPr>
          </w:p>
        </w:tc>
        <w:tc>
          <w:tcPr>
            <w:tcW w:w="673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7A54F218" w14:textId="77777777" w:rsidR="007E2B22" w:rsidRDefault="007E2B22" w:rsidP="007E2B22"/>
        </w:tc>
        <w:tc>
          <w:tcPr>
            <w:tcW w:w="236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27D86DF1" w14:textId="77777777" w:rsidR="007E2B22" w:rsidRDefault="007E2B22" w:rsidP="007E2B22"/>
        </w:tc>
        <w:tc>
          <w:tcPr>
            <w:tcW w:w="1332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34FE8DB2" w14:textId="77777777" w:rsidR="007E2B22" w:rsidRDefault="007E2B22" w:rsidP="007E2B22"/>
        </w:tc>
        <w:tc>
          <w:tcPr>
            <w:tcW w:w="236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248EA2A8" w14:textId="77777777" w:rsidR="007E2B22" w:rsidRDefault="007E2B22" w:rsidP="007E2B22"/>
        </w:tc>
        <w:tc>
          <w:tcPr>
            <w:tcW w:w="1332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0F02DB54" w14:textId="77777777" w:rsidR="007E2B22" w:rsidRDefault="007E2B22" w:rsidP="007E2B22"/>
        </w:tc>
        <w:tc>
          <w:tcPr>
            <w:tcW w:w="236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7BA4E640" w14:textId="77777777" w:rsidR="007E2B22" w:rsidRDefault="007E2B22" w:rsidP="007E2B22"/>
        </w:tc>
        <w:tc>
          <w:tcPr>
            <w:tcW w:w="1359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0022230F" w14:textId="77777777" w:rsidR="007E2B22" w:rsidRDefault="007E2B22" w:rsidP="007E2B22"/>
        </w:tc>
        <w:tc>
          <w:tcPr>
            <w:tcW w:w="236" w:type="dxa"/>
            <w:gridSpan w:val="2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38A7A907" w14:textId="77777777" w:rsidR="007E2B22" w:rsidRDefault="007E2B22" w:rsidP="007E2B22"/>
        </w:tc>
        <w:tc>
          <w:tcPr>
            <w:tcW w:w="1414" w:type="dxa"/>
            <w:gridSpan w:val="3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130C3C53" w14:textId="77777777" w:rsidR="007E2B22" w:rsidRDefault="007E2B22" w:rsidP="007E2B22"/>
        </w:tc>
        <w:tc>
          <w:tcPr>
            <w:tcW w:w="236" w:type="dxa"/>
            <w:tcBorders>
              <w:bottom w:val="single" w:sz="8" w:space="0" w:color="7F7F7F" w:themeColor="text1" w:themeTint="80"/>
            </w:tcBorders>
            <w:shd w:val="clear" w:color="auto" w:fill="66BDD8" w:themeFill="accent1"/>
          </w:tcPr>
          <w:p w14:paraId="577308A7" w14:textId="77777777" w:rsidR="007E2B22" w:rsidRDefault="007E2B22" w:rsidP="007E2B22"/>
        </w:tc>
        <w:tc>
          <w:tcPr>
            <w:tcW w:w="1359" w:type="dxa"/>
            <w:gridSpan w:val="3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66BDD8" w:themeFill="accent1"/>
          </w:tcPr>
          <w:p w14:paraId="731FD9F6" w14:textId="77777777" w:rsidR="007E2B22" w:rsidRDefault="007E2B22" w:rsidP="007E2B22"/>
        </w:tc>
      </w:tr>
      <w:tr w:rsidR="007E2B22" w:rsidRPr="00B50E4F" w14:paraId="444A7A1F" w14:textId="77777777" w:rsidTr="004E6BFC">
        <w:trPr>
          <w:trHeight w:hRule="exact" w:val="70"/>
        </w:trPr>
        <w:tc>
          <w:tcPr>
            <w:tcW w:w="810" w:type="dxa"/>
          </w:tcPr>
          <w:p w14:paraId="31E5558B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90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60F9541" w14:textId="77777777" w:rsidR="007E2B22" w:rsidRPr="009A5893" w:rsidRDefault="007E2B22" w:rsidP="007E2B22">
            <w:pPr>
              <w:jc w:val="center"/>
              <w:rPr>
                <w:sz w:val="4"/>
                <w:szCs w:val="2"/>
              </w:rPr>
            </w:pPr>
          </w:p>
        </w:tc>
        <w:tc>
          <w:tcPr>
            <w:tcW w:w="67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EDDBDB2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BC342C2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CE4F84D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7166422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10C551A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1299DBD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4952698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8F63AE8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93EBE22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23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710EEC1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FA411C5" w14:textId="77777777" w:rsidR="007E2B22" w:rsidRPr="009A5893" w:rsidRDefault="007E2B22" w:rsidP="007E2B22">
            <w:pPr>
              <w:rPr>
                <w:sz w:val="4"/>
                <w:szCs w:val="2"/>
              </w:rPr>
            </w:pPr>
          </w:p>
        </w:tc>
      </w:tr>
    </w:tbl>
    <w:p w14:paraId="07F5DC31" w14:textId="77777777" w:rsidR="00756E38" w:rsidRPr="00F833F7" w:rsidRDefault="00756E38" w:rsidP="00E41454">
      <w:pPr>
        <w:rPr>
          <w:sz w:val="10"/>
        </w:rPr>
      </w:pPr>
    </w:p>
    <w:sectPr w:rsidR="00756E38" w:rsidRPr="00F833F7" w:rsidSect="00571323">
      <w:pgSz w:w="12240" w:h="15840" w:code="1"/>
      <w:pgMar w:top="576" w:right="1008" w:bottom="0" w:left="1008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83DF" w14:textId="77777777" w:rsidR="00DC4485" w:rsidRDefault="00DC4485" w:rsidP="00E34CB7">
      <w:r>
        <w:separator/>
      </w:r>
    </w:p>
  </w:endnote>
  <w:endnote w:type="continuationSeparator" w:id="0">
    <w:p w14:paraId="4AAF10ED" w14:textId="77777777" w:rsidR="00DC4485" w:rsidRDefault="00DC4485" w:rsidP="00E3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5694" w14:textId="77777777" w:rsidR="00DC4485" w:rsidRDefault="00DC4485" w:rsidP="00E34CB7">
      <w:r>
        <w:separator/>
      </w:r>
    </w:p>
  </w:footnote>
  <w:footnote w:type="continuationSeparator" w:id="0">
    <w:p w14:paraId="06BA647C" w14:textId="77777777" w:rsidR="00DC4485" w:rsidRDefault="00DC4485" w:rsidP="00E3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54"/>
    <w:rsid w:val="00041075"/>
    <w:rsid w:val="000430F3"/>
    <w:rsid w:val="000B0726"/>
    <w:rsid w:val="000C0A6C"/>
    <w:rsid w:val="000D0A9D"/>
    <w:rsid w:val="000F0AA7"/>
    <w:rsid w:val="00113EBF"/>
    <w:rsid w:val="00122EA6"/>
    <w:rsid w:val="00184261"/>
    <w:rsid w:val="00194CBF"/>
    <w:rsid w:val="001975D5"/>
    <w:rsid w:val="001A40C6"/>
    <w:rsid w:val="001B03BC"/>
    <w:rsid w:val="001E3985"/>
    <w:rsid w:val="001E7D0B"/>
    <w:rsid w:val="00204EF2"/>
    <w:rsid w:val="00290EB8"/>
    <w:rsid w:val="002A0730"/>
    <w:rsid w:val="002F06A9"/>
    <w:rsid w:val="00301012"/>
    <w:rsid w:val="00321855"/>
    <w:rsid w:val="003229C1"/>
    <w:rsid w:val="00334C98"/>
    <w:rsid w:val="00343CD2"/>
    <w:rsid w:val="0037391C"/>
    <w:rsid w:val="003762CB"/>
    <w:rsid w:val="00382498"/>
    <w:rsid w:val="003B6521"/>
    <w:rsid w:val="003C54D0"/>
    <w:rsid w:val="00474D07"/>
    <w:rsid w:val="004E2057"/>
    <w:rsid w:val="00541C52"/>
    <w:rsid w:val="00570F9E"/>
    <w:rsid w:val="00571323"/>
    <w:rsid w:val="005839F8"/>
    <w:rsid w:val="005C3599"/>
    <w:rsid w:val="005D0495"/>
    <w:rsid w:val="005F6F8B"/>
    <w:rsid w:val="0061441C"/>
    <w:rsid w:val="006266F2"/>
    <w:rsid w:val="00671463"/>
    <w:rsid w:val="006A31EB"/>
    <w:rsid w:val="006A72A9"/>
    <w:rsid w:val="006D257E"/>
    <w:rsid w:val="006D447E"/>
    <w:rsid w:val="006F4775"/>
    <w:rsid w:val="006F5CD9"/>
    <w:rsid w:val="00724176"/>
    <w:rsid w:val="00756E38"/>
    <w:rsid w:val="007A0C29"/>
    <w:rsid w:val="007B15FD"/>
    <w:rsid w:val="007B6411"/>
    <w:rsid w:val="007E2B22"/>
    <w:rsid w:val="00801567"/>
    <w:rsid w:val="00813120"/>
    <w:rsid w:val="00873034"/>
    <w:rsid w:val="008D3F48"/>
    <w:rsid w:val="008F2D8B"/>
    <w:rsid w:val="00931D09"/>
    <w:rsid w:val="009754C6"/>
    <w:rsid w:val="00983BF5"/>
    <w:rsid w:val="009A5893"/>
    <w:rsid w:val="009E50F2"/>
    <w:rsid w:val="00A4405D"/>
    <w:rsid w:val="00B33AD2"/>
    <w:rsid w:val="00B41B3A"/>
    <w:rsid w:val="00B50E4F"/>
    <w:rsid w:val="00B572B8"/>
    <w:rsid w:val="00B6166A"/>
    <w:rsid w:val="00B8629E"/>
    <w:rsid w:val="00BC2BB1"/>
    <w:rsid w:val="00BC3937"/>
    <w:rsid w:val="00BD7532"/>
    <w:rsid w:val="00BF4496"/>
    <w:rsid w:val="00C11EA2"/>
    <w:rsid w:val="00C12926"/>
    <w:rsid w:val="00C131B4"/>
    <w:rsid w:val="00C714FF"/>
    <w:rsid w:val="00C71FC4"/>
    <w:rsid w:val="00C91A69"/>
    <w:rsid w:val="00C9663F"/>
    <w:rsid w:val="00D00A8D"/>
    <w:rsid w:val="00D06215"/>
    <w:rsid w:val="00D4279D"/>
    <w:rsid w:val="00D55B36"/>
    <w:rsid w:val="00D75626"/>
    <w:rsid w:val="00DA77E8"/>
    <w:rsid w:val="00DB6F16"/>
    <w:rsid w:val="00DC4485"/>
    <w:rsid w:val="00E34CB7"/>
    <w:rsid w:val="00E41454"/>
    <w:rsid w:val="00EA51D7"/>
    <w:rsid w:val="00EC6D35"/>
    <w:rsid w:val="00EE2E31"/>
    <w:rsid w:val="00EE3FB4"/>
    <w:rsid w:val="00EE7992"/>
    <w:rsid w:val="00EF4798"/>
    <w:rsid w:val="00F2249F"/>
    <w:rsid w:val="00F24077"/>
    <w:rsid w:val="00F33573"/>
    <w:rsid w:val="00F809F2"/>
    <w:rsid w:val="00F833F7"/>
    <w:rsid w:val="00F834B2"/>
    <w:rsid w:val="00F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B748"/>
  <w15:chartTrackingRefBased/>
  <w15:docId w15:val="{F7A97820-6024-1041-88B5-829A3C6D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3"/>
    <w:lsdException w:name="Plain Table 5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67"/>
    <w:rPr>
      <w:lang w:val="en-US"/>
    </w:rPr>
  </w:style>
  <w:style w:type="paragraph" w:styleId="Heading1">
    <w:name w:val="heading 1"/>
    <w:basedOn w:val="Normal"/>
    <w:link w:val="Heading1Char"/>
    <w:uiPriority w:val="3"/>
    <w:qFormat/>
    <w:rsid w:val="00382498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382498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1F2123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1">
    <w:name w:val="Table 1"/>
    <w:basedOn w:val="TableNormal"/>
    <w:uiPriority w:val="99"/>
    <w:rsid w:val="002A0730"/>
    <w:pPr>
      <w:jc w:val="center"/>
    </w:pPr>
    <w:rPr>
      <w:rFonts w:cs="Times New Roman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blStylePr w:type="firstRow">
      <w:rPr>
        <w:b/>
        <w:color w:val="FFFFFF" w:themeColor="background1"/>
      </w:rPr>
      <w:tblPr/>
      <w:tcPr>
        <w:shd w:val="clear" w:color="auto" w:fill="66BDD8" w:themeFill="accent1"/>
      </w:tcPr>
    </w:tblStylePr>
    <w:tblStylePr w:type="firstCol">
      <w:pPr>
        <w:wordWrap/>
        <w:jc w:val="left"/>
      </w:pPr>
    </w:tblStylePr>
  </w:style>
  <w:style w:type="character" w:customStyle="1" w:styleId="Heading1Char">
    <w:name w:val="Heading 1 Char"/>
    <w:basedOn w:val="DefaultParagraphFont"/>
    <w:link w:val="Heading1"/>
    <w:uiPriority w:val="3"/>
    <w:rsid w:val="00382498"/>
    <w:rPr>
      <w:rFonts w:asciiTheme="majorHAnsi" w:eastAsiaTheme="majorEastAsia" w:hAnsiTheme="majorHAnsi" w:cstheme="majorBidi"/>
      <w:caps/>
      <w:color w:val="404040" w:themeColor="text1" w:themeTint="BF"/>
      <w:sz w:val="1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382498"/>
    <w:rPr>
      <w:rFonts w:asciiTheme="majorHAnsi" w:eastAsiaTheme="majorEastAsia" w:hAnsiTheme="majorHAnsi" w:cstheme="majorBidi"/>
      <w:bCs/>
      <w:color w:val="1F2123" w:themeColor="text2"/>
      <w:sz w:val="18"/>
      <w:szCs w:val="26"/>
      <w:lang w:val="en-US"/>
    </w:rPr>
  </w:style>
  <w:style w:type="table" w:styleId="TableGrid">
    <w:name w:val="Table Grid"/>
    <w:basedOn w:val="TableNormal"/>
    <w:uiPriority w:val="59"/>
    <w:rsid w:val="00382498"/>
    <w:rPr>
      <w:rFonts w:eastAsiaTheme="minorEastAsia"/>
      <w:color w:val="1F2123" w:themeColor="text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ek">
    <w:name w:val="Week"/>
    <w:basedOn w:val="Normal"/>
    <w:uiPriority w:val="7"/>
    <w:qFormat/>
    <w:rsid w:val="00382498"/>
    <w:pPr>
      <w:jc w:val="center"/>
    </w:pPr>
    <w:rPr>
      <w:rFonts w:eastAsiaTheme="minorEastAsia"/>
      <w:b/>
      <w:caps/>
      <w:color w:val="404040" w:themeColor="text1" w:themeTint="BF"/>
    </w:rPr>
  </w:style>
  <w:style w:type="paragraph" w:customStyle="1" w:styleId="WeekNumber">
    <w:name w:val="Week Number"/>
    <w:basedOn w:val="Normal"/>
    <w:uiPriority w:val="8"/>
    <w:unhideWhenUsed/>
    <w:qFormat/>
    <w:rsid w:val="00382498"/>
    <w:pPr>
      <w:pBdr>
        <w:bottom w:val="single" w:sz="8" w:space="1" w:color="A3D7E7" w:themeColor="accent1" w:themeTint="99"/>
      </w:pBdr>
      <w:ind w:right="115"/>
      <w:jc w:val="center"/>
    </w:pPr>
    <w:rPr>
      <w:rFonts w:eastAsiaTheme="minorEastAsia"/>
      <w:b/>
      <w:color w:val="1F2123" w:themeColor="text2"/>
    </w:rPr>
  </w:style>
  <w:style w:type="paragraph" w:styleId="Date">
    <w:name w:val="Date"/>
    <w:basedOn w:val="Normal"/>
    <w:link w:val="DateChar"/>
    <w:uiPriority w:val="6"/>
    <w:qFormat/>
    <w:rsid w:val="00343CD2"/>
    <w:pPr>
      <w:spacing w:before="60"/>
      <w:ind w:left="230"/>
    </w:pPr>
    <w:rPr>
      <w:rFonts w:eastAsiaTheme="minorEastAsia"/>
      <w:color w:val="20687E" w:themeColor="accent1" w:themeShade="80"/>
      <w:sz w:val="32"/>
      <w:szCs w:val="40"/>
    </w:rPr>
  </w:style>
  <w:style w:type="character" w:customStyle="1" w:styleId="DateChar">
    <w:name w:val="Date Char"/>
    <w:basedOn w:val="DefaultParagraphFont"/>
    <w:link w:val="Date"/>
    <w:uiPriority w:val="6"/>
    <w:rsid w:val="00343CD2"/>
    <w:rPr>
      <w:rFonts w:eastAsiaTheme="minorEastAsia"/>
      <w:color w:val="20687E" w:themeColor="accent1" w:themeShade="80"/>
      <w:sz w:val="32"/>
      <w:szCs w:val="40"/>
      <w:lang w:val="en-US"/>
    </w:rPr>
  </w:style>
  <w:style w:type="table" w:styleId="PlainTable4">
    <w:name w:val="Plain Table 4"/>
    <w:basedOn w:val="TableNormal"/>
    <w:uiPriority w:val="43"/>
    <w:rsid w:val="00382498"/>
    <w:rPr>
      <w:rFonts w:eastAsiaTheme="minorEastAsia"/>
      <w:color w:val="1F2123" w:themeColor="text2"/>
      <w:lang w:val="en-US"/>
    </w:r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onth">
    <w:name w:val="Month"/>
    <w:basedOn w:val="Normal"/>
    <w:uiPriority w:val="1"/>
    <w:qFormat/>
    <w:rsid w:val="00382498"/>
    <w:pPr>
      <w:spacing w:before="120"/>
    </w:pPr>
    <w:rPr>
      <w:rFonts w:eastAsiaTheme="minorEastAsia"/>
      <w:caps/>
      <w:color w:val="0D0D0D" w:themeColor="text1" w:themeTint="F2"/>
      <w:position w:val="-12"/>
      <w:sz w:val="60"/>
      <w:szCs w:val="68"/>
    </w:rPr>
  </w:style>
  <w:style w:type="table" w:styleId="PlainTable5">
    <w:name w:val="Plain Table 5"/>
    <w:basedOn w:val="TableNormal"/>
    <w:uiPriority w:val="44"/>
    <w:rsid w:val="00382498"/>
    <w:rPr>
      <w:rFonts w:eastAsiaTheme="minorEastAsia"/>
      <w:color w:val="1F2123" w:themeColor="text2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neText">
    <w:name w:val="Line Text"/>
    <w:basedOn w:val="Normal"/>
    <w:uiPriority w:val="4"/>
    <w:unhideWhenUsed/>
    <w:qFormat/>
    <w:rsid w:val="00382498"/>
    <w:pPr>
      <w:jc w:val="center"/>
    </w:pPr>
    <w:rPr>
      <w:rFonts w:eastAsiaTheme="minorEastAsia"/>
      <w:color w:val="1F2123" w:themeColor="text2"/>
    </w:rPr>
  </w:style>
  <w:style w:type="character" w:styleId="Emphasis">
    <w:name w:val="Emphasis"/>
    <w:basedOn w:val="DefaultParagraphFont"/>
    <w:uiPriority w:val="2"/>
    <w:qFormat/>
    <w:rsid w:val="00382498"/>
    <w:rPr>
      <w:b w:val="0"/>
      <w:i w:val="0"/>
      <w:iCs/>
      <w:color w:val="20687E" w:themeColor="accent1" w:themeShade="80"/>
    </w:rPr>
  </w:style>
  <w:style w:type="paragraph" w:customStyle="1" w:styleId="Days">
    <w:name w:val="Days"/>
    <w:basedOn w:val="Normal"/>
    <w:uiPriority w:val="5"/>
    <w:qFormat/>
    <w:rsid w:val="00382498"/>
    <w:pPr>
      <w:jc w:val="center"/>
    </w:pPr>
    <w:rPr>
      <w:rFonts w:eastAsiaTheme="minorEastAsia"/>
      <w:cap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4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CB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4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CB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9663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8629E"/>
    <w:rPr>
      <w:color w:val="66BDD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ction@ne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'connell/Library/Containers/com.microsoft.Word/Data/Library/Application%20Support/Microsoft/Office/16.0/DTS/Search/%7bAE38987D-A0D5-2F48-A70B-EEEC4190DDDB%7dTF04da7e3c-fe6e-4596-8418-9b552096c584ff1a340a_win32-4863e767df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C684880145846A0467FFED8E2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A245-F79A-FF47-8E2F-0229C15517E2}"/>
      </w:docPartPr>
      <w:docPartBody>
        <w:p w:rsidR="008F3DA3" w:rsidRDefault="00871DDD" w:rsidP="00871DDD">
          <w:pPr>
            <w:pStyle w:val="877C684880145846A0467FFED8E253D6"/>
          </w:pPr>
          <w:r>
            <w:t>Click here to enter text.</w:t>
          </w:r>
        </w:p>
      </w:docPartBody>
    </w:docPart>
    <w:docPart>
      <w:docPartPr>
        <w:name w:val="615064DF229D67428D9C30A8776FD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7DC2-24BA-FA46-8DE0-50EA83A750CC}"/>
      </w:docPartPr>
      <w:docPartBody>
        <w:p w:rsidR="008F3DA3" w:rsidRDefault="00871DDD" w:rsidP="00871DDD">
          <w:pPr>
            <w:pStyle w:val="615064DF229D67428D9C30A8776FDCC1"/>
          </w:pPr>
          <w:r>
            <w:t>Notes</w:t>
          </w:r>
        </w:p>
      </w:docPartBody>
    </w:docPart>
    <w:docPart>
      <w:docPartPr>
        <w:name w:val="A9F2D9B348C05B459E28C7BA2C11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B86B-B18E-DE4D-AB09-F627B5957885}"/>
      </w:docPartPr>
      <w:docPartBody>
        <w:p w:rsidR="008F3DA3" w:rsidRDefault="00871DDD" w:rsidP="00871DDD">
          <w:pPr>
            <w:pStyle w:val="A9F2D9B348C05B459E28C7BA2C11DA10"/>
          </w:pPr>
          <w:r>
            <w:t>Click here to enter text.</w:t>
          </w:r>
        </w:p>
      </w:docPartBody>
    </w:docPart>
    <w:docPart>
      <w:docPartPr>
        <w:name w:val="424251B701EB7C4EA6E0A0B026F0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5C3D-9463-0942-9D9D-9676AA37C326}"/>
      </w:docPartPr>
      <w:docPartBody>
        <w:p w:rsidR="008F3DA3" w:rsidRDefault="00871DDD" w:rsidP="00871DDD">
          <w:pPr>
            <w:pStyle w:val="424251B701EB7C4EA6E0A0B026F054CE"/>
          </w:pPr>
          <w:r>
            <w:t>Notes</w:t>
          </w:r>
        </w:p>
      </w:docPartBody>
    </w:docPart>
    <w:docPart>
      <w:docPartPr>
        <w:name w:val="D848E9D8D2DD4C4691801D63B6CB7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DD8-1AB6-E94B-8F0C-B21E66817786}"/>
      </w:docPartPr>
      <w:docPartBody>
        <w:p w:rsidR="008F3DA3" w:rsidRDefault="00871DDD" w:rsidP="00871DDD">
          <w:pPr>
            <w:pStyle w:val="D848E9D8D2DD4C4691801D63B6CB729B"/>
          </w:pPr>
          <w:r>
            <w:t>Notes</w:t>
          </w:r>
        </w:p>
      </w:docPartBody>
    </w:docPart>
    <w:docPart>
      <w:docPartPr>
        <w:name w:val="770710417447CE49BF81384226ADB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E658-728E-184D-A933-56673B5BA860}"/>
      </w:docPartPr>
      <w:docPartBody>
        <w:p w:rsidR="008F3DA3" w:rsidRDefault="00871DDD" w:rsidP="00871DDD">
          <w:pPr>
            <w:pStyle w:val="770710417447CE49BF81384226ADBCB4"/>
          </w:pPr>
          <w:r>
            <w:t>Notes</w:t>
          </w:r>
        </w:p>
      </w:docPartBody>
    </w:docPart>
    <w:docPart>
      <w:docPartPr>
        <w:name w:val="66284774EE09AC4A83FA84436C911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81F5-C5E1-9048-A957-45FC3FCC742D}"/>
      </w:docPartPr>
      <w:docPartBody>
        <w:p w:rsidR="008F3DA3" w:rsidRDefault="00871DDD" w:rsidP="00871DDD">
          <w:pPr>
            <w:pStyle w:val="66284774EE09AC4A83FA84436C911040"/>
          </w:pPr>
          <w:r>
            <w:t>Notes</w:t>
          </w:r>
        </w:p>
      </w:docPartBody>
    </w:docPart>
    <w:docPart>
      <w:docPartPr>
        <w:name w:val="38C348509CBAAC47AA0E42A1189C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F059-C384-8F4F-BCCD-BC7368FDAA74}"/>
      </w:docPartPr>
      <w:docPartBody>
        <w:p w:rsidR="008F3DA3" w:rsidRDefault="00871DDD" w:rsidP="00871DDD">
          <w:pPr>
            <w:pStyle w:val="38C348509CBAAC47AA0E42A1189C456B"/>
          </w:pPr>
          <w:r>
            <w:t>Notes</w:t>
          </w:r>
        </w:p>
      </w:docPartBody>
    </w:docPart>
    <w:docPart>
      <w:docPartPr>
        <w:name w:val="BFDBDC6BE5A74143B5C127A2E72C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7B16-1DA1-1148-B0F2-A0A2E4BA586F}"/>
      </w:docPartPr>
      <w:docPartBody>
        <w:p w:rsidR="008F3DA3" w:rsidRDefault="00871DDD" w:rsidP="00871DDD">
          <w:pPr>
            <w:pStyle w:val="BFDBDC6BE5A74143B5C127A2E72C145D"/>
          </w:pPr>
          <w:r>
            <w:t>Click here to enter text.</w:t>
          </w:r>
        </w:p>
      </w:docPartBody>
    </w:docPart>
    <w:docPart>
      <w:docPartPr>
        <w:name w:val="85FC53DA07BF0140AC185627060D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A511-7934-3E49-AA43-3AFEFFD72C06}"/>
      </w:docPartPr>
      <w:docPartBody>
        <w:p w:rsidR="008F3DA3" w:rsidRDefault="00871DDD" w:rsidP="00871DDD">
          <w:pPr>
            <w:pStyle w:val="85FC53DA07BF0140AC185627060DCB18"/>
          </w:pPr>
          <w:r>
            <w:t>Notes</w:t>
          </w:r>
        </w:p>
      </w:docPartBody>
    </w:docPart>
    <w:docPart>
      <w:docPartPr>
        <w:name w:val="BFD5796AF830694587A8B5E9ED01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D2A45-3DED-C845-9B0D-D4212CB87A65}"/>
      </w:docPartPr>
      <w:docPartBody>
        <w:p w:rsidR="008F3DA3" w:rsidRDefault="00871DDD" w:rsidP="00871DDD">
          <w:pPr>
            <w:pStyle w:val="BFD5796AF830694587A8B5E9ED01A77C"/>
          </w:pPr>
          <w:r>
            <w:t>Click here to enter text.</w:t>
          </w:r>
        </w:p>
      </w:docPartBody>
    </w:docPart>
    <w:docPart>
      <w:docPartPr>
        <w:name w:val="D9AC2347E28BEE4081045B0C4AE31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4FB0-8BDD-9340-8CE6-266071523039}"/>
      </w:docPartPr>
      <w:docPartBody>
        <w:p w:rsidR="008F3DA3" w:rsidRDefault="00871DDD" w:rsidP="00871DDD">
          <w:pPr>
            <w:pStyle w:val="D9AC2347E28BEE4081045B0C4AE3184D"/>
          </w:pPr>
          <w:r>
            <w:t>Notes</w:t>
          </w:r>
        </w:p>
      </w:docPartBody>
    </w:docPart>
    <w:docPart>
      <w:docPartPr>
        <w:name w:val="AE630FDA3EB93E40831EAB9E92B5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B066-9B75-3D4B-AE7E-94683EAB5651}"/>
      </w:docPartPr>
      <w:docPartBody>
        <w:p w:rsidR="008F3DA3" w:rsidRDefault="00871DDD" w:rsidP="00871DDD">
          <w:pPr>
            <w:pStyle w:val="AE630FDA3EB93E40831EAB9E92B50BC8"/>
          </w:pPr>
          <w:r>
            <w:t>Notes</w:t>
          </w:r>
        </w:p>
      </w:docPartBody>
    </w:docPart>
    <w:docPart>
      <w:docPartPr>
        <w:name w:val="616448FD5053AA4F874313549D35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93CA-F880-FC4B-B82A-A80FC3699580}"/>
      </w:docPartPr>
      <w:docPartBody>
        <w:p w:rsidR="008F3DA3" w:rsidRDefault="00871DDD" w:rsidP="00871DDD">
          <w:pPr>
            <w:pStyle w:val="616448FD5053AA4F874313549D353CE1"/>
          </w:pPr>
          <w:r>
            <w:t>Notes</w:t>
          </w:r>
        </w:p>
      </w:docPartBody>
    </w:docPart>
    <w:docPart>
      <w:docPartPr>
        <w:name w:val="069E7A13B23E7C4BAD0CA81A270BD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5938B-EDC1-8A49-A3F0-83D1FBF1E9BF}"/>
      </w:docPartPr>
      <w:docPartBody>
        <w:p w:rsidR="00000000" w:rsidRDefault="008F3DA3" w:rsidP="008F3DA3">
          <w:pPr>
            <w:pStyle w:val="069E7A13B23E7C4BAD0CA81A270BD5F6"/>
          </w:pPr>
          <w:r>
            <w:t>Click here to enter text.</w:t>
          </w:r>
        </w:p>
      </w:docPartBody>
    </w:docPart>
    <w:docPart>
      <w:docPartPr>
        <w:name w:val="69B1FC7D0B737247BF308EB8F654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DED7-7498-1B44-B857-A92EB2CC3D9B}"/>
      </w:docPartPr>
      <w:docPartBody>
        <w:p w:rsidR="00000000" w:rsidRDefault="008F3DA3" w:rsidP="008F3DA3">
          <w:pPr>
            <w:pStyle w:val="69B1FC7D0B737247BF308EB8F654AF8C"/>
          </w:pPr>
          <w:r>
            <w:t>Notes</w:t>
          </w:r>
        </w:p>
      </w:docPartBody>
    </w:docPart>
    <w:docPart>
      <w:docPartPr>
        <w:name w:val="2CB88687759D5349AED652FB8BC4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9CF1-9DF1-544B-A5BE-018F0414FD19}"/>
      </w:docPartPr>
      <w:docPartBody>
        <w:p w:rsidR="00000000" w:rsidRDefault="008F3DA3" w:rsidP="008F3DA3">
          <w:pPr>
            <w:pStyle w:val="2CB88687759D5349AED652FB8BC4A523"/>
          </w:pPr>
          <w:r>
            <w:t>Click here to enter text.</w:t>
          </w:r>
        </w:p>
      </w:docPartBody>
    </w:docPart>
    <w:docPart>
      <w:docPartPr>
        <w:name w:val="77903EF0AD2F3E4186DD32A26C15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C3935-DE85-4C41-8F1A-25B4FE06E4D9}"/>
      </w:docPartPr>
      <w:docPartBody>
        <w:p w:rsidR="00000000" w:rsidRDefault="008F3DA3" w:rsidP="008F3DA3">
          <w:pPr>
            <w:pStyle w:val="77903EF0AD2F3E4186DD32A26C1561B7"/>
          </w:pPr>
          <w:r>
            <w:t>Notes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DD"/>
    <w:rsid w:val="00563B88"/>
    <w:rsid w:val="00785D12"/>
    <w:rsid w:val="00871DDD"/>
    <w:rsid w:val="008F3DA3"/>
    <w:rsid w:val="00F2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9699D733E5C8409857847491F7AF4F">
    <w:name w:val="C59699D733E5C8409857847491F7AF4F"/>
    <w:rsid w:val="008F3DA3"/>
  </w:style>
  <w:style w:type="paragraph" w:customStyle="1" w:styleId="D34A104D9F754243B292AEE748F61626">
    <w:name w:val="D34A104D9F754243B292AEE748F61626"/>
    <w:rsid w:val="008F3DA3"/>
  </w:style>
  <w:style w:type="paragraph" w:customStyle="1" w:styleId="33FB8339D971AA43BF0834369DFEB1F5">
    <w:name w:val="33FB8339D971AA43BF0834369DFEB1F5"/>
    <w:rsid w:val="008F3DA3"/>
  </w:style>
  <w:style w:type="paragraph" w:customStyle="1" w:styleId="6E03521D0B7FAE47878D02116B19FA50">
    <w:name w:val="6E03521D0B7FAE47878D02116B19FA50"/>
    <w:rsid w:val="008F3DA3"/>
  </w:style>
  <w:style w:type="paragraph" w:customStyle="1" w:styleId="A44DBF967B3F7D4DAED19605E91A7D6C">
    <w:name w:val="A44DBF967B3F7D4DAED19605E91A7D6C"/>
    <w:rsid w:val="008F3DA3"/>
  </w:style>
  <w:style w:type="paragraph" w:customStyle="1" w:styleId="08838B7B488D614CB4954E66D95C0EF9">
    <w:name w:val="08838B7B488D614CB4954E66D95C0EF9"/>
    <w:rsid w:val="008F3DA3"/>
  </w:style>
  <w:style w:type="paragraph" w:customStyle="1" w:styleId="43528B3136F85E4D83988847E0E196CD">
    <w:name w:val="43528B3136F85E4D83988847E0E196CD"/>
    <w:rsid w:val="008F3DA3"/>
  </w:style>
  <w:style w:type="paragraph" w:customStyle="1" w:styleId="00252E38F507084EAEDA40D0ECA383A9">
    <w:name w:val="00252E38F507084EAEDA40D0ECA383A9"/>
    <w:rsid w:val="008F3DA3"/>
  </w:style>
  <w:style w:type="paragraph" w:customStyle="1" w:styleId="BA87F5E01F37F64397538CC10DE969DA">
    <w:name w:val="BA87F5E01F37F64397538CC10DE969DA"/>
    <w:rsid w:val="008F3DA3"/>
  </w:style>
  <w:style w:type="paragraph" w:customStyle="1" w:styleId="7E2610A88D6A924B82A562B403B247DC">
    <w:name w:val="7E2610A88D6A924B82A562B403B247DC"/>
    <w:rsid w:val="008F3DA3"/>
  </w:style>
  <w:style w:type="paragraph" w:customStyle="1" w:styleId="411888018FA7F34389E9DDFE1598762F">
    <w:name w:val="411888018FA7F34389E9DDFE1598762F"/>
    <w:rsid w:val="008F3DA3"/>
  </w:style>
  <w:style w:type="paragraph" w:customStyle="1" w:styleId="7BE84F4BC45D644689F2C6F184768863">
    <w:name w:val="7BE84F4BC45D644689F2C6F184768863"/>
    <w:rsid w:val="008F3DA3"/>
  </w:style>
  <w:style w:type="paragraph" w:customStyle="1" w:styleId="A76855D98D089F4DAF27B59299B77BA5">
    <w:name w:val="A76855D98D089F4DAF27B59299B77BA5"/>
    <w:rsid w:val="008F3DA3"/>
  </w:style>
  <w:style w:type="paragraph" w:customStyle="1" w:styleId="B62BD58A7A24954E9F2694E5D51224DE">
    <w:name w:val="B62BD58A7A24954E9F2694E5D51224DE"/>
    <w:rsid w:val="008F3DA3"/>
  </w:style>
  <w:style w:type="paragraph" w:customStyle="1" w:styleId="069E7A13B23E7C4BAD0CA81A270BD5F6">
    <w:name w:val="069E7A13B23E7C4BAD0CA81A270BD5F6"/>
    <w:rsid w:val="008F3DA3"/>
  </w:style>
  <w:style w:type="paragraph" w:customStyle="1" w:styleId="69B1FC7D0B737247BF308EB8F654AF8C">
    <w:name w:val="69B1FC7D0B737247BF308EB8F654AF8C"/>
    <w:rsid w:val="008F3DA3"/>
  </w:style>
  <w:style w:type="paragraph" w:customStyle="1" w:styleId="2CB88687759D5349AED652FB8BC4A523">
    <w:name w:val="2CB88687759D5349AED652FB8BC4A523"/>
    <w:rsid w:val="008F3DA3"/>
  </w:style>
  <w:style w:type="paragraph" w:customStyle="1" w:styleId="C5BCE6B078E11949A2EB1F2316AC7171">
    <w:name w:val="C5BCE6B078E11949A2EB1F2316AC7171"/>
    <w:rsid w:val="008F3DA3"/>
  </w:style>
  <w:style w:type="paragraph" w:customStyle="1" w:styleId="4D4985702AE62B49902BB4E317ADAEDD">
    <w:name w:val="4D4985702AE62B49902BB4E317ADAEDD"/>
    <w:rsid w:val="008F3DA3"/>
  </w:style>
  <w:style w:type="paragraph" w:customStyle="1" w:styleId="9025AEECDF90F946AAE4656F09C355F6">
    <w:name w:val="9025AEECDF90F946AAE4656F09C355F6"/>
    <w:rsid w:val="008F3DA3"/>
  </w:style>
  <w:style w:type="paragraph" w:customStyle="1" w:styleId="C275786CECF8004AA969DB9350AA1E26">
    <w:name w:val="C275786CECF8004AA969DB9350AA1E26"/>
    <w:rsid w:val="008F3DA3"/>
  </w:style>
  <w:style w:type="paragraph" w:customStyle="1" w:styleId="180CCBC05BEC6240963FE42ACCDE2CBD">
    <w:name w:val="180CCBC05BEC6240963FE42ACCDE2CBD"/>
    <w:rsid w:val="008F3DA3"/>
  </w:style>
  <w:style w:type="paragraph" w:customStyle="1" w:styleId="0AEB10BBC7375F48A4EEB9F50D11562A">
    <w:name w:val="0AEB10BBC7375F48A4EEB9F50D11562A"/>
    <w:rsid w:val="008F3DA3"/>
  </w:style>
  <w:style w:type="paragraph" w:customStyle="1" w:styleId="9BA82C71B7AE674BB7F7DEADBEE705D3">
    <w:name w:val="9BA82C71B7AE674BB7F7DEADBEE705D3"/>
    <w:rsid w:val="008F3DA3"/>
  </w:style>
  <w:style w:type="paragraph" w:customStyle="1" w:styleId="77903EF0AD2F3E4186DD32A26C1561B7">
    <w:name w:val="77903EF0AD2F3E4186DD32A26C1561B7"/>
    <w:rsid w:val="008F3DA3"/>
  </w:style>
  <w:style w:type="paragraph" w:customStyle="1" w:styleId="07429BA57FC1784397D8D2BFE152423E">
    <w:name w:val="07429BA57FC1784397D8D2BFE152423E"/>
    <w:rsid w:val="00871DDD"/>
  </w:style>
  <w:style w:type="paragraph" w:customStyle="1" w:styleId="D72B39F52C4D424FB5D1433888A8FE25">
    <w:name w:val="D72B39F52C4D424FB5D1433888A8FE25"/>
    <w:rsid w:val="00871DDD"/>
  </w:style>
  <w:style w:type="paragraph" w:customStyle="1" w:styleId="8BA29723CD7CA84782064D9444224184">
    <w:name w:val="8BA29723CD7CA84782064D9444224184"/>
    <w:rsid w:val="00871DDD"/>
  </w:style>
  <w:style w:type="paragraph" w:customStyle="1" w:styleId="EB2CCF8AD8F506468359BB87A481025E">
    <w:name w:val="EB2CCF8AD8F506468359BB87A481025E"/>
    <w:rsid w:val="00871DDD"/>
  </w:style>
  <w:style w:type="paragraph" w:customStyle="1" w:styleId="877C684880145846A0467FFED8E253D6">
    <w:name w:val="877C684880145846A0467FFED8E253D6"/>
    <w:rsid w:val="00871DDD"/>
  </w:style>
  <w:style w:type="paragraph" w:customStyle="1" w:styleId="615064DF229D67428D9C30A8776FDCC1">
    <w:name w:val="615064DF229D67428D9C30A8776FDCC1"/>
    <w:rsid w:val="00871DDD"/>
  </w:style>
  <w:style w:type="paragraph" w:customStyle="1" w:styleId="A9F2D9B348C05B459E28C7BA2C11DA10">
    <w:name w:val="A9F2D9B348C05B459E28C7BA2C11DA10"/>
    <w:rsid w:val="00871DDD"/>
  </w:style>
  <w:style w:type="paragraph" w:customStyle="1" w:styleId="424251B701EB7C4EA6E0A0B026F054CE">
    <w:name w:val="424251B701EB7C4EA6E0A0B026F054CE"/>
    <w:rsid w:val="00871DDD"/>
  </w:style>
  <w:style w:type="paragraph" w:customStyle="1" w:styleId="D848E9D8D2DD4C4691801D63B6CB729B">
    <w:name w:val="D848E9D8D2DD4C4691801D63B6CB729B"/>
    <w:rsid w:val="00871DDD"/>
  </w:style>
  <w:style w:type="paragraph" w:customStyle="1" w:styleId="770710417447CE49BF81384226ADBCB4">
    <w:name w:val="770710417447CE49BF81384226ADBCB4"/>
    <w:rsid w:val="00871DDD"/>
  </w:style>
  <w:style w:type="paragraph" w:customStyle="1" w:styleId="66284774EE09AC4A83FA84436C911040">
    <w:name w:val="66284774EE09AC4A83FA84436C911040"/>
    <w:rsid w:val="00871DDD"/>
  </w:style>
  <w:style w:type="paragraph" w:customStyle="1" w:styleId="38C348509CBAAC47AA0E42A1189C456B">
    <w:name w:val="38C348509CBAAC47AA0E42A1189C456B"/>
    <w:rsid w:val="00871DDD"/>
  </w:style>
  <w:style w:type="paragraph" w:customStyle="1" w:styleId="BFDBDC6BE5A74143B5C127A2E72C145D">
    <w:name w:val="BFDBDC6BE5A74143B5C127A2E72C145D"/>
    <w:rsid w:val="00871DDD"/>
  </w:style>
  <w:style w:type="paragraph" w:customStyle="1" w:styleId="85FC53DA07BF0140AC185627060DCB18">
    <w:name w:val="85FC53DA07BF0140AC185627060DCB18"/>
    <w:rsid w:val="00871DDD"/>
  </w:style>
  <w:style w:type="paragraph" w:customStyle="1" w:styleId="BFD5796AF830694587A8B5E9ED01A77C">
    <w:name w:val="BFD5796AF830694587A8B5E9ED01A77C"/>
    <w:rsid w:val="00871DDD"/>
  </w:style>
  <w:style w:type="paragraph" w:customStyle="1" w:styleId="D9AC2347E28BEE4081045B0C4AE3184D">
    <w:name w:val="D9AC2347E28BEE4081045B0C4AE3184D"/>
    <w:rsid w:val="00871DDD"/>
  </w:style>
  <w:style w:type="paragraph" w:customStyle="1" w:styleId="AE630FDA3EB93E40831EAB9E92B50BC8">
    <w:name w:val="AE630FDA3EB93E40831EAB9E92B50BC8"/>
    <w:rsid w:val="00871DDD"/>
  </w:style>
  <w:style w:type="paragraph" w:customStyle="1" w:styleId="616448FD5053AA4F874313549D353CE1">
    <w:name w:val="616448FD5053AA4F874313549D353CE1"/>
    <w:rsid w:val="00871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f02790966">
  <a:themeElements>
    <a:clrScheme name="Lesson Plan 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66BDD8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66BDD8"/>
      </a:hlink>
      <a:folHlink>
        <a:srgbClr val="7481CF"/>
      </a:folHlink>
    </a:clrScheme>
    <a:fontScheme name="Lesson Plan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7F05FFB-40A1-4C29-8036-5BD34BD83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B4F88-79E2-4030-811C-A7A28368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E9EFE1-F3D4-4BA5-A193-1B53E297EE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Lesson plan calendar.dotx</Template>
  <TotalTime>0</TotalTime>
  <Pages>3</Pages>
  <Words>686</Words>
  <Characters>3270</Characters>
  <Application>Microsoft Office Word</Application>
  <DocSecurity>0</DocSecurity>
  <Lines>1090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Colleen</dc:creator>
  <cp:keywords/>
  <dc:description/>
  <cp:lastModifiedBy>O'Connell, Colleen [NEA-CFC]</cp:lastModifiedBy>
  <cp:revision>2</cp:revision>
  <dcterms:created xsi:type="dcterms:W3CDTF">2026-03-16T21:11:00Z</dcterms:created>
  <dcterms:modified xsi:type="dcterms:W3CDTF">2026-03-16T21:11:00Z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